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351"/>
        <w:gridCol w:w="356"/>
        <w:gridCol w:w="1487"/>
        <w:gridCol w:w="95"/>
        <w:gridCol w:w="526"/>
        <w:gridCol w:w="411"/>
        <w:gridCol w:w="411"/>
        <w:gridCol w:w="411"/>
        <w:gridCol w:w="330"/>
        <w:gridCol w:w="1546"/>
        <w:gridCol w:w="1351"/>
        <w:gridCol w:w="308"/>
        <w:gridCol w:w="313"/>
        <w:gridCol w:w="421"/>
      </w:tblGrid>
      <w:tr w:rsidR="002E3CD9" w14:paraId="65E44E82" w14:textId="77777777" w:rsidTr="002E3CD9">
        <w:trPr>
          <w:trHeight w:val="288"/>
        </w:trPr>
        <w:tc>
          <w:tcPr>
            <w:tcW w:w="90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5E87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Tehnička škola Ruđera Boškovića Vinkovci</w:t>
            </w:r>
          </w:p>
        </w:tc>
      </w:tr>
      <w:tr w:rsidR="002E3CD9" w14:paraId="06A48A6A" w14:textId="77777777" w:rsidTr="002E3CD9">
        <w:trPr>
          <w:trHeight w:val="288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4C84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Stanka Vraza 15</w:t>
            </w:r>
          </w:p>
        </w:tc>
      </w:tr>
      <w:tr w:rsidR="002E3CD9" w14:paraId="5A4F2101" w14:textId="77777777" w:rsidTr="002E3CD9">
        <w:trPr>
          <w:trHeight w:val="288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EBB9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2E3CD9" w14:paraId="5070B85F" w14:textId="77777777" w:rsidTr="002E3CD9">
        <w:trPr>
          <w:trHeight w:val="288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204D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602-02/24-08/4</w:t>
            </w:r>
          </w:p>
        </w:tc>
      </w:tr>
      <w:tr w:rsidR="002E3CD9" w14:paraId="21BBC24D" w14:textId="77777777" w:rsidTr="002E3CD9">
        <w:trPr>
          <w:trHeight w:val="468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DEF8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2196-34-24-1</w:t>
            </w:r>
          </w:p>
        </w:tc>
      </w:tr>
      <w:tr w:rsidR="002E3CD9" w14:paraId="662C369A" w14:textId="77777777" w:rsidTr="002E3CD9">
        <w:trPr>
          <w:trHeight w:val="36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C1C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2E3CD9" w14:paraId="73EBE4D3" w14:textId="77777777" w:rsidTr="002E3CD9">
        <w:trPr>
          <w:trHeight w:val="42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921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1</w:t>
            </w:r>
          </w:p>
        </w:tc>
      </w:tr>
      <w:tr w:rsidR="002E3CD9" w14:paraId="13F7F6DA" w14:textId="77777777" w:rsidTr="002E3CD9">
        <w:trPr>
          <w:trHeight w:val="1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718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4FA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D7A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581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5C0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40C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EFC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C5E9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4CB7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0219FF2C" w14:textId="77777777" w:rsidTr="002E3CD9">
        <w:trPr>
          <w:trHeight w:val="36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D21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Automehaničar - 3.H</w:t>
            </w:r>
          </w:p>
        </w:tc>
      </w:tr>
      <w:tr w:rsidR="002E3CD9" w14:paraId="6875E4F3" w14:textId="77777777" w:rsidTr="002E3CD9">
        <w:trPr>
          <w:trHeight w:val="276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A5EF8A7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Ljetni rok</w:t>
            </w:r>
          </w:p>
        </w:tc>
      </w:tr>
      <w:tr w:rsidR="002E3CD9" w14:paraId="7B9327C6" w14:textId="77777777" w:rsidTr="002E3CD9">
        <w:trPr>
          <w:trHeight w:val="492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3DA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E3CD9" w14:paraId="136919ED" w14:textId="77777777" w:rsidTr="002E3CD9">
        <w:trPr>
          <w:trHeight w:val="288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769DDA6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1. Babić Antun, ispitivač, predsjednik povjerenstva</w:t>
            </w:r>
          </w:p>
        </w:tc>
      </w:tr>
      <w:tr w:rsidR="002E3CD9" w14:paraId="1FD314B0" w14:textId="77777777" w:rsidTr="002E3CD9">
        <w:trPr>
          <w:trHeight w:val="288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42144CCC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2. Lolić Josip, ispitivač</w:t>
            </w:r>
          </w:p>
        </w:tc>
      </w:tr>
      <w:tr w:rsidR="002E3CD9" w14:paraId="07738315" w14:textId="77777777" w:rsidTr="002E3CD9">
        <w:trPr>
          <w:trHeight w:val="288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7FCD70F6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3. Luketić Iva, član</w:t>
            </w:r>
          </w:p>
        </w:tc>
      </w:tr>
      <w:tr w:rsidR="002E3CD9" w14:paraId="2A8275B0" w14:textId="77777777" w:rsidTr="002E3CD9">
        <w:trPr>
          <w:trHeight w:val="288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75787DE3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</w:p>
        </w:tc>
      </w:tr>
      <w:tr w:rsidR="002E3CD9" w14:paraId="423CE92E" w14:textId="77777777" w:rsidTr="002E3CD9">
        <w:trPr>
          <w:trHeight w:val="288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9E99D1A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2DA24931" w14:textId="77777777" w:rsidTr="002E3CD9">
        <w:trPr>
          <w:trHeight w:val="288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35CA516B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0BFA844A" w14:textId="77777777" w:rsidTr="002E3CD9">
        <w:trPr>
          <w:trHeight w:val="288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B60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17.6.2024. - 14:00 sati - ispitna prostorija A023</w:t>
            </w:r>
          </w:p>
        </w:tc>
      </w:tr>
      <w:tr w:rsidR="002E3CD9" w14:paraId="23EA9A85" w14:textId="77777777" w:rsidTr="002E3CD9">
        <w:trPr>
          <w:trHeight w:val="14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B88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6B2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ABA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639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1D07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5D7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D32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EF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180D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3D9787F8" w14:textId="77777777" w:rsidTr="002E3CD9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941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23E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1DF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B71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49D5B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2E3CD9" w14:paraId="1D8014D4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166C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912B9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Leon Mandić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116B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2524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Zamjena kočionih pločica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9D8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60F5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Antun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6BC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3A2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2E3CD9" w14:paraId="4FD3995B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C0C3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0ED81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David Spajić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259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Mali servis na vozilu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359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EFD79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Antun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EE35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2E3CD9" w14:paraId="48AD791B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065D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93CA2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Vilibard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Pečnik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EB54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Provjera sustava kočnica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3E05F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Antun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C69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2E3CD9" w14:paraId="64E1A02A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CA04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51C0B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Filip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Rozić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F37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EA3D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Zamjena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homokinetičkog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zgloba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3FD64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Antun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D4375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2E3CD9" w14:paraId="4BF16DF1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6218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220FB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Kristijan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Gertner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1563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Zamjena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pakni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kočnica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145B8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Antun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95AE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2E3CD9" w14:paraId="3A333E1B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9377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0CF8B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Franjo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Grec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B4E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Zamjena seta spojke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060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ADAA4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Antun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A7C6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2E3CD9" w14:paraId="635FCBB4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5E9C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54677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Ivan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Đurović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A73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Zamjena kočione tekućine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A6829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Antun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992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2E3CD9" w14:paraId="001BFC78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A45C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AC53D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Antonio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Novoselac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05B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Dijagnostika vozila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FFD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83052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Antun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9E8F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2E3CD9" w14:paraId="778F356A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30CE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9.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AA24E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Ivan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Jakobovac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79B5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Zamjena turbopunjača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F06E5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Antun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5EFD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2E3CD9" w14:paraId="199429C5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1EB1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10.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03377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Petar Pelivan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33E1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Podešavanje geometrije kotača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22209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Antun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529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2E3CD9" w14:paraId="3730E01D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1AAB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F3037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Antonio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Breščaković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A56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Balansiranje kotača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50B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A0671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Lolić Josip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F168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2E3CD9" w14:paraId="726F7C31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778C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12.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812CD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Lana Ledić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2456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CEEE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Zamjena ulja i uljnog filtera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7540F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Lolić Josip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677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C71DFC" w14:paraId="24CE59A6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3D23" w14:textId="2DB2CA2D" w:rsidR="00C71DFC" w:rsidRDefault="00C71DFC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13.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153232" w14:textId="74DAF924" w:rsidR="00C71DFC" w:rsidRDefault="00C71DFC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Bruno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Iliev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370C5" w14:textId="77777777" w:rsidR="00C71DFC" w:rsidRDefault="00C71DFC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A0FC8" w14:textId="51EF2379" w:rsidR="00C71DFC" w:rsidRDefault="00C71DFC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Zamjena razvodnog remena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BC39CE" w14:textId="15CD145C" w:rsidR="00C71DFC" w:rsidRDefault="00C71DFC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Lolić Josip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27EFC" w14:textId="1122BA71" w:rsidR="00C71DFC" w:rsidRDefault="00C71DFC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2E3CD9" w14:paraId="3E8FE4CF" w14:textId="77777777" w:rsidTr="002E3CD9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66B4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CC77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Filip Stazić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929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0A8D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Zamjena krajnika spone upravljača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28F40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Lolić Josip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585E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3.H</w:t>
            </w:r>
          </w:p>
        </w:tc>
      </w:tr>
      <w:tr w:rsidR="002E3CD9" w14:paraId="037E983A" w14:textId="77777777" w:rsidTr="002E3CD9">
        <w:trPr>
          <w:gridAfter w:val="1"/>
          <w:wAfter w:w="308" w:type="dxa"/>
          <w:trHeight w:val="2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101B" w14:textId="77777777" w:rsidR="002E3CD9" w:rsidRDefault="002E3CD9" w:rsidP="002E3CD9">
            <w:pPr>
              <w:spacing w:before="20" w:after="20" w:line="240" w:lineRule="exact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AEE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BE9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800D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4597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E0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822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F76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ECD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38C75647" w14:textId="77777777" w:rsidTr="002E3CD9">
        <w:trPr>
          <w:gridAfter w:val="1"/>
          <w:wAfter w:w="308" w:type="dxa"/>
          <w:trHeight w:val="288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AA28B50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2E3CD9" w14:paraId="567B9BB2" w14:textId="77777777" w:rsidTr="002E3CD9">
        <w:trPr>
          <w:gridAfter w:val="1"/>
          <w:wAfter w:w="308" w:type="dxa"/>
          <w:trHeight w:val="288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5245AFF1" w14:textId="77777777" w:rsidR="002E3CD9" w:rsidRDefault="002E3CD9" w:rsidP="002E3CD9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1CDAF6C9" w14:textId="6F9AE2F8" w:rsidR="002E3CD9" w:rsidRDefault="002E3CD9" w:rsidP="002E3CD9">
      <w:pPr>
        <w:spacing w:before="20" w:after="20" w:line="240" w:lineRule="exact"/>
      </w:pPr>
    </w:p>
    <w:p w14:paraId="24022FB1" w14:textId="77777777" w:rsidR="002E3CD9" w:rsidRDefault="002E3CD9" w:rsidP="002E3CD9">
      <w:pPr>
        <w:spacing w:before="20" w:after="20" w:line="240" w:lineRule="exact"/>
      </w:pPr>
      <w:r>
        <w:br w:type="page"/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9"/>
        <w:gridCol w:w="23"/>
        <w:gridCol w:w="692"/>
        <w:gridCol w:w="389"/>
        <w:gridCol w:w="542"/>
        <w:gridCol w:w="5395"/>
        <w:gridCol w:w="535"/>
        <w:gridCol w:w="392"/>
        <w:gridCol w:w="265"/>
        <w:gridCol w:w="426"/>
      </w:tblGrid>
      <w:tr w:rsidR="002E3CD9" w14:paraId="03192D3D" w14:textId="77777777" w:rsidTr="00806C50">
        <w:trPr>
          <w:trHeight w:val="288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6871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Tehnička škola Ruđera Boškovića Vinkovci</w:t>
            </w:r>
          </w:p>
        </w:tc>
      </w:tr>
      <w:tr w:rsidR="002E3CD9" w14:paraId="48604A5D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9334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Stanka Vraza 15</w:t>
            </w:r>
          </w:p>
        </w:tc>
      </w:tr>
      <w:tr w:rsidR="002E3CD9" w14:paraId="0CF4F62E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1A50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2E3CD9" w14:paraId="6C3F03E1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5071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602-02/24-08/4</w:t>
            </w:r>
          </w:p>
        </w:tc>
      </w:tr>
      <w:tr w:rsidR="002E3CD9" w14:paraId="285A5871" w14:textId="77777777" w:rsidTr="00806C50">
        <w:trPr>
          <w:trHeight w:val="46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4C3D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2196-34-24-1</w:t>
            </w:r>
          </w:p>
        </w:tc>
      </w:tr>
      <w:tr w:rsidR="002E3CD9" w14:paraId="653C9A30" w14:textId="77777777" w:rsidTr="00806C50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9D2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2E3CD9" w14:paraId="0C98AF56" w14:textId="77777777" w:rsidTr="00806C50">
        <w:trPr>
          <w:trHeight w:val="4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060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2</w:t>
            </w:r>
          </w:p>
        </w:tc>
      </w:tr>
      <w:tr w:rsidR="002E3CD9" w14:paraId="7DBDF0B6" w14:textId="77777777" w:rsidTr="00806C50">
        <w:trPr>
          <w:trHeight w:val="1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39D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4DB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14D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27C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465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C51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664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EC2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170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7670251E" w14:textId="77777777" w:rsidTr="00806C50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6FA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CNC operater / CNC operaterka - 3.I</w:t>
            </w:r>
          </w:p>
        </w:tc>
      </w:tr>
      <w:tr w:rsidR="002E3CD9" w14:paraId="6D256CE1" w14:textId="77777777" w:rsidTr="00806C50">
        <w:trPr>
          <w:trHeight w:val="27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74CECCE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Ljetni rok</w:t>
            </w:r>
          </w:p>
        </w:tc>
      </w:tr>
      <w:tr w:rsidR="002E3CD9" w14:paraId="50D8DD3A" w14:textId="77777777" w:rsidTr="00806C50">
        <w:trPr>
          <w:trHeight w:val="49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EFF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E3CD9" w14:paraId="1D2F8058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2AABD5A2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1. Lolić Josip, ispitivač</w:t>
            </w:r>
          </w:p>
        </w:tc>
      </w:tr>
      <w:tr w:rsidR="002E3CD9" w14:paraId="49FC9BD0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425B774D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2. Luketić Iva, ispitivač</w:t>
            </w:r>
          </w:p>
        </w:tc>
      </w:tr>
      <w:tr w:rsidR="002E3CD9" w14:paraId="409C428F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7AF26867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3. Babić Karlo, ispitivač, predsjednik povjerenstva</w:t>
            </w:r>
          </w:p>
        </w:tc>
      </w:tr>
      <w:tr w:rsidR="002E3CD9" w14:paraId="7C1C803A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4D936E9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2689A2E7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2D6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18.6.2024. - 14:00 sati - ispitna prostorija B022</w:t>
            </w:r>
          </w:p>
        </w:tc>
      </w:tr>
      <w:tr w:rsidR="002E3CD9" w14:paraId="10FF6575" w14:textId="77777777" w:rsidTr="00806C50">
        <w:trPr>
          <w:trHeight w:val="14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487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E12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ADC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8B3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CA5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B53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910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FDD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9080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6E09B074" w14:textId="77777777" w:rsidTr="00806C50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3E81C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534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0A0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975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B15A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2E3CD9" w14:paraId="0100E461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821E" w14:textId="000708C7" w:rsidR="002E3CD9" w:rsidRDefault="007A522E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177D9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Mateo Mihaljević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A92C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Izrada 3D modela,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Cam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programa i predmeta na CNC glodalici prema crtežu 7 s industrijske prakse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1EBE1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Lolić Josip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FE06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66E980AE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149D" w14:textId="7A03F680" w:rsidR="002E3CD9" w:rsidRDefault="007A522E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91876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Ivan Duspara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5556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Izrada 3D modela,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Cam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programa i predmeta na CNC glodalici prema crtežu 6 s industrijske prakse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A90DD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Lolić Josip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D281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2024E0D3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8541" w14:textId="0035C96A" w:rsidR="002E3CD9" w:rsidRDefault="007A522E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D6D39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Gabriel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Sladeček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15FC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Izrada 3D modela,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Cam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programa i predmeta na CNC glodalici prema crtežu 5 s industrijske prakse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43B65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Lolić Josip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74D7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05F2599E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B07B" w14:textId="0A581B75" w:rsidR="002E3CD9" w:rsidRDefault="007A522E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6C308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Emil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Plažanin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DAC3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Izrada 3D modela,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Cam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programa i predmeta na CNC glodalici prema crtežu 4 s industrijske prakse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1399C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Lolić Josip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F808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1A035DDD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D3C5" w14:textId="3F3311BC" w:rsidR="002E3CD9" w:rsidRDefault="00687F15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C10C8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Marko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Kirchbauer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B4AD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Izrada 3D modela,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Cam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programa i predmeta na CNC glodalici prema crtežu 1 s industrijske prakse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43479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Luketić Iva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4C4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1B1905DF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B19E" w14:textId="1193D69D" w:rsidR="002E3CD9" w:rsidRDefault="00687F15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6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8EB51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Matej Mijatović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52FA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3D modela, CAM programa i predmeta na CNC glodalici prema crtežu 2 s industrijske prakse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C1274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Luketić Iva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B48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1E27E2C6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D8D9" w14:textId="75F0747F" w:rsidR="002E3CD9" w:rsidRDefault="00687F15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7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E100C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Mihael Babić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7CD8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programa i predmeta na CNC glodalici prema crtežu br.29 -Model privjeska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C56C5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Karlo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48C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13B6DDAC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9AE5" w14:textId="62DA51A9" w:rsidR="002E3CD9" w:rsidRDefault="00687F15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8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CA42A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Zoran Bobić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B8CB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Izrada programa i predmeta na CNC glodalici prema crtežu br.6 - Ležajno postolje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02C52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Karlo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1BC7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0D6420AE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BFD0" w14:textId="5F65441C" w:rsidR="002E3CD9" w:rsidRDefault="00687F15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9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656E7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Antonio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Faletar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BDE9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3D modela, CAM programa i predmeta na CNC glodalici prema crtežu br. 4 - Poluga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A811E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Karlo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31E0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7A522E" w14:paraId="1C2CF60A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8C39" w14:textId="61381CAB" w:rsidR="007A522E" w:rsidRDefault="007A522E" w:rsidP="007A522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</w:t>
            </w:r>
            <w:r w:rsidR="00687F15">
              <w:rPr>
                <w:rFonts w:ascii="Candara Light" w:hAnsi="Candara Light" w:cs="Calibri"/>
                <w:color w:val="000000"/>
              </w:rPr>
              <w:t>0</w:t>
            </w:r>
            <w:r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9D23ED" w14:textId="5308425C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Marko Gale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7FDEF" w14:textId="33341284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7A522E">
              <w:rPr>
                <w:rFonts w:ascii="Candara Light" w:hAnsi="Candara Light" w:cs="Calibri"/>
                <w:color w:val="000000"/>
              </w:rPr>
              <w:t>Izrada programa i predmeta na CNC glodalici prema crtežu br.9 - Poklopac parnog motora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559490" w14:textId="73432506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Karlo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130E2" w14:textId="71F04446" w:rsidR="007A522E" w:rsidRDefault="007A522E" w:rsidP="007A522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7A522E" w14:paraId="39BC0B95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6BC8" w14:textId="57CF7284" w:rsidR="007A522E" w:rsidRDefault="007A522E" w:rsidP="007A522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</w:t>
            </w:r>
            <w:r w:rsidR="00687F15">
              <w:rPr>
                <w:rFonts w:ascii="Candara Light" w:hAnsi="Candara Light" w:cs="Calibri"/>
                <w:color w:val="000000"/>
              </w:rPr>
              <w:t>1</w:t>
            </w:r>
            <w:r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A1B6D2" w14:textId="77777777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Domagoj Knežević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F3DA1" w14:textId="77777777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3D modela, CAM programa i predmeta na CNC glodalici prema crtežu br. 16 - Kućište centrifugalne pumpe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1C0AD3" w14:textId="77777777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Karlo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297B" w14:textId="77777777" w:rsidR="007A522E" w:rsidRDefault="007A522E" w:rsidP="007A522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7A522E" w14:paraId="4D4AAA97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19EF" w14:textId="75F8F0C7" w:rsidR="007A522E" w:rsidRDefault="007A522E" w:rsidP="007A522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</w:t>
            </w:r>
            <w:r w:rsidR="00687F15">
              <w:rPr>
                <w:rFonts w:ascii="Candara Light" w:hAnsi="Candara Light" w:cs="Calibri"/>
                <w:color w:val="000000"/>
              </w:rPr>
              <w:t>2</w:t>
            </w:r>
            <w:r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90EF9F" w14:textId="77777777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Filip Mijatović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55BBC" w14:textId="77777777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Izrada 3D modela, CAM programa i predmeta na CNC glodalici prema crtežu br. 2 -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Polimida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donji dio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DD2540" w14:textId="77777777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Karlo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AB5BB" w14:textId="77777777" w:rsidR="007A522E" w:rsidRDefault="007A522E" w:rsidP="007A522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7A522E" w14:paraId="6A57EC80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3820" w14:textId="4A9640E3" w:rsidR="007A522E" w:rsidRDefault="007A522E" w:rsidP="007A522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</w:t>
            </w:r>
            <w:r w:rsidR="00687F15">
              <w:rPr>
                <w:rFonts w:ascii="Candara Light" w:hAnsi="Candara Light" w:cs="Calibri"/>
                <w:color w:val="000000"/>
              </w:rPr>
              <w:t>3</w:t>
            </w:r>
            <w:r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98F239" w14:textId="77777777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Karlo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Milobara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1634E" w14:textId="77777777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3D modela, CAM programa i predmeta na CNC glodalici prema crtežu br. 3 - Rebro nosača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9B5EB6" w14:textId="77777777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Karlo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D2882" w14:textId="77777777" w:rsidR="007A522E" w:rsidRDefault="007A522E" w:rsidP="007A522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7A522E" w14:paraId="44BAD33D" w14:textId="77777777" w:rsidTr="00806C50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B4F5" w14:textId="3078E369" w:rsidR="007A522E" w:rsidRDefault="007A522E" w:rsidP="007A522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</w:t>
            </w:r>
            <w:r w:rsidR="00687F15">
              <w:rPr>
                <w:rFonts w:ascii="Candara Light" w:hAnsi="Candara Light" w:cs="Calibri"/>
                <w:color w:val="000000"/>
              </w:rPr>
              <w:t>4</w:t>
            </w:r>
            <w:r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7D0E77" w14:textId="77777777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Jošua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Žeželić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0E7E9" w14:textId="77777777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Izrada 3D modela, CAM programa i predmeta na CNC glodalici prema crtežu br. 1 -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Polimida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gornji dio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EDB913" w14:textId="77777777" w:rsidR="007A522E" w:rsidRDefault="007A522E" w:rsidP="007A522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Karlo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1E92B" w14:textId="77777777" w:rsidR="007A522E" w:rsidRDefault="007A522E" w:rsidP="007A522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7A522E" w14:paraId="142EB024" w14:textId="77777777" w:rsidTr="00687F15">
        <w:trPr>
          <w:gridAfter w:val="1"/>
          <w:wAfter w:w="424" w:type="dxa"/>
          <w:trHeight w:val="288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25E9" w14:textId="77777777" w:rsidR="007A522E" w:rsidRDefault="007A522E" w:rsidP="007A522E">
            <w:pPr>
              <w:spacing w:before="20" w:after="20" w:line="240" w:lineRule="exact"/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1E41" w14:textId="77777777" w:rsidR="007A522E" w:rsidRDefault="007A522E" w:rsidP="007A522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8FCF" w14:textId="77777777" w:rsidR="007A522E" w:rsidRDefault="007A522E" w:rsidP="007A522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DD20" w14:textId="77777777" w:rsidR="007A522E" w:rsidRDefault="007A522E" w:rsidP="007A522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083D" w14:textId="77777777" w:rsidR="007A522E" w:rsidRDefault="007A522E" w:rsidP="007A522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F07D" w14:textId="77777777" w:rsidR="007A522E" w:rsidRDefault="007A522E" w:rsidP="007A522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CD91" w14:textId="77777777" w:rsidR="007A522E" w:rsidRDefault="007A522E" w:rsidP="007A522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0BB8" w14:textId="77777777" w:rsidR="007A522E" w:rsidRDefault="007A522E" w:rsidP="007A522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55BB" w14:textId="77777777" w:rsidR="007A522E" w:rsidRDefault="007A522E" w:rsidP="007A522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7A522E" w14:paraId="4386429C" w14:textId="77777777" w:rsidTr="00806C50">
        <w:trPr>
          <w:gridAfter w:val="1"/>
          <w:wAfter w:w="424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E281A4F" w14:textId="77777777" w:rsidR="007A522E" w:rsidRDefault="007A522E" w:rsidP="007A522E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7A522E" w14:paraId="3654966E" w14:textId="77777777" w:rsidTr="00806C50">
        <w:trPr>
          <w:gridAfter w:val="1"/>
          <w:wAfter w:w="424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491B9358" w14:textId="77777777" w:rsidR="007A522E" w:rsidRDefault="007A522E" w:rsidP="007A522E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  <w:p w14:paraId="10B62275" w14:textId="77777777" w:rsidR="00687F15" w:rsidRDefault="00687F15" w:rsidP="007A522E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</w:p>
        </w:tc>
      </w:tr>
    </w:tbl>
    <w:p w14:paraId="05D7FEA2" w14:textId="3627DE91" w:rsidR="002E3CD9" w:rsidRDefault="002E3CD9" w:rsidP="002E3CD9">
      <w:pPr>
        <w:spacing w:before="20" w:after="20" w:line="240" w:lineRule="exact"/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884"/>
        <w:gridCol w:w="851"/>
        <w:gridCol w:w="1908"/>
        <w:gridCol w:w="1904"/>
        <w:gridCol w:w="772"/>
        <w:gridCol w:w="297"/>
        <w:gridCol w:w="301"/>
        <w:gridCol w:w="794"/>
        <w:gridCol w:w="597"/>
        <w:gridCol w:w="15"/>
        <w:gridCol w:w="398"/>
      </w:tblGrid>
      <w:tr w:rsidR="002E3CD9" w14:paraId="64B59EA4" w14:textId="77777777" w:rsidTr="002E3CD9">
        <w:trPr>
          <w:trHeight w:val="288"/>
        </w:trPr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E3E3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Tehnička škola Ruđera Boškovića Vinkovci</w:t>
            </w:r>
          </w:p>
        </w:tc>
      </w:tr>
      <w:tr w:rsidR="002E3CD9" w14:paraId="14A60D8F" w14:textId="77777777" w:rsidTr="002E3CD9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3F18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Stanka Vraza 15</w:t>
            </w:r>
          </w:p>
        </w:tc>
      </w:tr>
      <w:tr w:rsidR="002E3CD9" w14:paraId="0742E635" w14:textId="77777777" w:rsidTr="002E3CD9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D2E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2E3CD9" w14:paraId="31C85374" w14:textId="77777777" w:rsidTr="002E3CD9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6286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602-02/24-08/4</w:t>
            </w:r>
          </w:p>
        </w:tc>
      </w:tr>
      <w:tr w:rsidR="002E3CD9" w14:paraId="596C1545" w14:textId="77777777" w:rsidTr="002E3CD9">
        <w:trPr>
          <w:trHeight w:val="46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65BC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2196-34-24-1</w:t>
            </w:r>
          </w:p>
        </w:tc>
      </w:tr>
      <w:tr w:rsidR="002E3CD9" w14:paraId="11D9EEC8" w14:textId="77777777" w:rsidTr="002E3CD9">
        <w:trPr>
          <w:trHeight w:val="36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DD9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2E3CD9" w14:paraId="4B3F74C3" w14:textId="77777777" w:rsidTr="002E3CD9">
        <w:trPr>
          <w:trHeight w:val="4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2AF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3</w:t>
            </w:r>
          </w:p>
        </w:tc>
      </w:tr>
      <w:tr w:rsidR="002E3CD9" w14:paraId="62D5C41B" w14:textId="77777777" w:rsidTr="002E3CD9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42A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6E3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2000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5D7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8FC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2D1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D81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2F1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6B4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1D751D14" w14:textId="77777777" w:rsidTr="002E3CD9">
        <w:trPr>
          <w:trHeight w:val="36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31E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Instalater grijanja i klimatizacije - 3.I</w:t>
            </w:r>
          </w:p>
        </w:tc>
      </w:tr>
      <w:tr w:rsidR="002E3CD9" w14:paraId="7FB3ED89" w14:textId="77777777" w:rsidTr="002E3CD9">
        <w:trPr>
          <w:trHeight w:val="276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0E942C9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Ljetni rok</w:t>
            </w:r>
          </w:p>
        </w:tc>
      </w:tr>
      <w:tr w:rsidR="002E3CD9" w14:paraId="5D074972" w14:textId="77777777" w:rsidTr="002E3CD9">
        <w:trPr>
          <w:trHeight w:val="49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9CC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E3CD9" w14:paraId="4A1EC700" w14:textId="77777777" w:rsidTr="002E3CD9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7B997B5E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1. Smolčić Davor, ispitivač, predsjednik povjerenstva</w:t>
            </w:r>
          </w:p>
        </w:tc>
      </w:tr>
      <w:tr w:rsidR="002E3CD9" w14:paraId="39E6EC01" w14:textId="77777777" w:rsidTr="002E3CD9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19C51C99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2. Mikuš Dino, član</w:t>
            </w:r>
          </w:p>
        </w:tc>
      </w:tr>
      <w:tr w:rsidR="002E3CD9" w14:paraId="6239757E" w14:textId="77777777" w:rsidTr="002E3CD9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AF8B4B5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3. Babić Karlo, član</w:t>
            </w:r>
          </w:p>
        </w:tc>
      </w:tr>
      <w:tr w:rsidR="002E3CD9" w14:paraId="0523F416" w14:textId="77777777" w:rsidTr="002E3CD9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15D58C9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</w:p>
        </w:tc>
      </w:tr>
      <w:tr w:rsidR="002E3CD9" w14:paraId="6DD6DEE7" w14:textId="77777777" w:rsidTr="002E3CD9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4F579408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0F18A341" w14:textId="77777777" w:rsidTr="002E3CD9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732489D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6D16FE43" w14:textId="77777777" w:rsidTr="002E3CD9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9D8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17.6.2024. - 14:00 sati - ispitna prostorija B022</w:t>
            </w:r>
          </w:p>
        </w:tc>
      </w:tr>
      <w:tr w:rsidR="002E3CD9" w14:paraId="3D7288FD" w14:textId="77777777" w:rsidTr="002E3CD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2F5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F7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2B7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9CA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0C7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A61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B18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36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31A0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6C7C8F24" w14:textId="77777777" w:rsidTr="002E3CD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1EC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ECCC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179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C32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05258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2E3CD9" w14:paraId="7215629C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4ACC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E2B2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Ivan Božić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70F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945F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Grijanje zatvorenih prostora (Montaža pločastog čeličnog radijatora)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E75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40F0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Smolčić Davor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8D9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25C2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0C520B63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E7D8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EF15F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Luka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Markasović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AB66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Dijelovi sustava centralnog grijanja ( Ugradnja ekspanzijske posude)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A3F85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Smolčić Davor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BE02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18C6F6F6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8DB0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C75FA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Marin Mustapić-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Jogun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E0EF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Klimatizacija (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Momtaža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split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-sustava)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801C1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Smolčić Davor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EDA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21C380B1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064C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E75DA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Branko Paulić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1044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Podno grijanje (Postavljanje podnog grijanja)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0CB54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Smolčić Davor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878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56EF6CBE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CBAF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8EDA0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Domagoj Petrović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030F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Ventilacija (Montaža ventilacijskih kanala)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7434F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Smolčić Davor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01C6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746759DC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AB7C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5E948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Adrian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Petrovski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5E3A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Cijevne mreže (Izrada instalacije grijanja)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AA5B6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Smolčić Davor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03B15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6C12C64D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46D5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7D213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Ilija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Purkić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DC0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6D61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Grijača tijela (Montaža pločastog čeličnog radijatora)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3FCB0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Smolčić Davor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CBED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06057DD3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63A5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518B8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Antonio Raič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2AB0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Energenti u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sustvu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grijanja (Montaža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člankastog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aluminijskog radijatora)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484EC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Smolčić Davor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4538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4EBC093D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ACF8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D06B1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Ante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Serezlija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9A97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Centralno grijanje na plinska goriva (Montaža kombi bojlera)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D674E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Smolčić Davor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05AE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5EBCF928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4147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C40BA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Fran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Vrbovski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FA46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Parni sustavi grijanja (Montaža cijevnog radijatora)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5255F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Smolčić Davor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7A83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2E3CD9" w14:paraId="0CCC1713" w14:textId="77777777" w:rsidTr="002E3CD9">
        <w:trPr>
          <w:gridAfter w:val="1"/>
          <w:wAfter w:w="308" w:type="dxa"/>
          <w:trHeight w:val="2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FCB3" w14:textId="77777777" w:rsidR="002E3CD9" w:rsidRDefault="002E3CD9" w:rsidP="002E3CD9">
            <w:pPr>
              <w:spacing w:before="20" w:after="20" w:line="240" w:lineRule="exact"/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1C8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DF3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BE8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5B4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0C9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97A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0F5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52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219CBC15" w14:textId="77777777" w:rsidTr="002E3CD9">
        <w:trPr>
          <w:gridAfter w:val="1"/>
          <w:wAfter w:w="308" w:type="dxa"/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C9DED13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2E3CD9" w14:paraId="2DA157E8" w14:textId="77777777" w:rsidTr="002E3CD9">
        <w:trPr>
          <w:gridAfter w:val="1"/>
          <w:wAfter w:w="308" w:type="dxa"/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14E844BA" w14:textId="77777777" w:rsidR="002E3CD9" w:rsidRDefault="002E3CD9" w:rsidP="002E3CD9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705FC9D4" w14:textId="03E05911" w:rsidR="002E3CD9" w:rsidRDefault="002E3CD9" w:rsidP="002E3CD9">
      <w:pPr>
        <w:spacing w:before="20" w:after="20" w:line="240" w:lineRule="exact"/>
      </w:pPr>
    </w:p>
    <w:p w14:paraId="50C59B2B" w14:textId="77777777" w:rsidR="002E3CD9" w:rsidRDefault="002E3CD9" w:rsidP="002E3CD9">
      <w:pPr>
        <w:spacing w:before="20" w:after="20" w:line="240" w:lineRule="exact"/>
      </w:pPr>
      <w:r>
        <w:br w:type="page"/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00"/>
        <w:gridCol w:w="296"/>
        <w:gridCol w:w="2117"/>
        <w:gridCol w:w="127"/>
        <w:gridCol w:w="127"/>
        <w:gridCol w:w="2105"/>
        <w:gridCol w:w="695"/>
        <w:gridCol w:w="1434"/>
        <w:gridCol w:w="269"/>
        <w:gridCol w:w="462"/>
      </w:tblGrid>
      <w:tr w:rsidR="002E3CD9" w14:paraId="3AD17516" w14:textId="77777777" w:rsidTr="00E32762">
        <w:trPr>
          <w:trHeight w:val="288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2F79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Tehnička škola Ruđera Boškovića Vinkovci</w:t>
            </w:r>
          </w:p>
        </w:tc>
      </w:tr>
      <w:tr w:rsidR="002E3CD9" w14:paraId="6F3C0F21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591E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Stanka Vraza 15</w:t>
            </w:r>
          </w:p>
        </w:tc>
      </w:tr>
      <w:tr w:rsidR="002E3CD9" w14:paraId="78837D56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D639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2E3CD9" w14:paraId="3E7E9D07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C3D7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602-02/24-08/4</w:t>
            </w:r>
          </w:p>
        </w:tc>
      </w:tr>
      <w:tr w:rsidR="002E3CD9" w14:paraId="2BA18B2A" w14:textId="77777777" w:rsidTr="00E32762">
        <w:trPr>
          <w:trHeight w:val="46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AE21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2196-34-24-1</w:t>
            </w:r>
          </w:p>
        </w:tc>
      </w:tr>
      <w:tr w:rsidR="002E3CD9" w14:paraId="02FB04A1" w14:textId="77777777" w:rsidTr="00E32762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A42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2E3CD9" w14:paraId="1342282B" w14:textId="77777777" w:rsidTr="00E32762">
        <w:trPr>
          <w:trHeight w:val="4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437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4</w:t>
            </w:r>
          </w:p>
        </w:tc>
      </w:tr>
      <w:tr w:rsidR="002E3CD9" w14:paraId="37E01271" w14:textId="77777777" w:rsidTr="00E32762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AE71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276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5C89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C8BD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D3C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457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C27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401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E18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19285AAD" w14:textId="77777777" w:rsidTr="00E32762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473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Autoelektričar - 3.J</w:t>
            </w:r>
          </w:p>
        </w:tc>
      </w:tr>
      <w:tr w:rsidR="002E3CD9" w14:paraId="694C1A6B" w14:textId="77777777" w:rsidTr="00E32762">
        <w:trPr>
          <w:trHeight w:val="27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C2B6EF2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Ljetni rok</w:t>
            </w:r>
          </w:p>
        </w:tc>
      </w:tr>
      <w:tr w:rsidR="002E3CD9" w14:paraId="059F5CAF" w14:textId="77777777" w:rsidTr="00E32762">
        <w:trPr>
          <w:trHeight w:val="49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794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E3CD9" w14:paraId="71EDF61A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4DB3486A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1. Krsnik-Vinković Zdenka, ispitivač, predsjednik povjerenstva</w:t>
            </w:r>
          </w:p>
        </w:tc>
      </w:tr>
      <w:tr w:rsidR="002E3CD9" w14:paraId="1DC993EB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1073D5A" w14:textId="7EE378FD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2. </w:t>
            </w:r>
            <w:r w:rsidR="00C87678">
              <w:rPr>
                <w:rFonts w:ascii="Candara Light" w:hAnsi="Candara Light" w:cs="Calibri"/>
                <w:b/>
                <w:bCs/>
                <w:color w:val="4472C4"/>
              </w:rPr>
              <w:t>Šimunović Krunoslav</w:t>
            </w:r>
            <w:r>
              <w:rPr>
                <w:rFonts w:ascii="Candara Light" w:hAnsi="Candara Light" w:cs="Calibri"/>
                <w:b/>
                <w:bCs/>
                <w:color w:val="4472C4"/>
              </w:rPr>
              <w:t>, član</w:t>
            </w:r>
          </w:p>
        </w:tc>
      </w:tr>
      <w:tr w:rsidR="002E3CD9" w14:paraId="7B3956B3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93C5943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3. Žagar Željko, član</w:t>
            </w:r>
          </w:p>
        </w:tc>
      </w:tr>
      <w:tr w:rsidR="002E3CD9" w14:paraId="1CAA60EA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1BFF86D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</w:p>
        </w:tc>
      </w:tr>
      <w:tr w:rsidR="002E3CD9" w14:paraId="0058F6A4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4F54B963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7DB4BA98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FFAA5BA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2968FDD1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425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17.6.2024. - 14:00 sati - ispitna prostorija B010</w:t>
            </w:r>
          </w:p>
        </w:tc>
      </w:tr>
      <w:tr w:rsidR="002E3CD9" w14:paraId="4F084273" w14:textId="77777777" w:rsidTr="00E3276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F83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462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F66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662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973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6AF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BE6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51F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2117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38C9403A" w14:textId="77777777" w:rsidTr="00E32762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207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B4F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75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775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0EAB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2E3CD9" w14:paraId="65A3115E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D16E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C331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Mihael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Matkovski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DF4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7BC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Utvrđivanje i otklanjanje kvara na sustavu rasvjete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E70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16A79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Krsnik-Vinković Zdenka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767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77DD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37331053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3DCE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F5EEF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Antonio Filipović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C44A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Izrada  nefunkcionalne makete elektropokretača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41AD5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Krsnik-Vinković Zdenka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3FDF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70349E6E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107A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B2E75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Gabriel Antolović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2F33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Infotaiment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sustavi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63C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B9E13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Krsnik-Vinković Zdenka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15C0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61614E18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7731" w14:textId="14AA82D7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3B713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David Butković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2F95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Ugradnja električne instalacije i elemenata za signalizaciju na traktorskoj kosilici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D528F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Krsnik-Vinković Zdenka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1972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1B6CD93A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EA20" w14:textId="424E42EA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BADA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Ivan Vulin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2E75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0F8F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DPF – uloga, princip djelovanja, kvarovi, otklanjanje kvarova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9C4D8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Krsnik-Vinković Zdenka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5BE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124A7827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BFC5" w14:textId="2AA5BFB7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6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53C4F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Dominik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Hamunajec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79D0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Utvrđivanje i otklanjanje kvara alternatora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1108D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Krsnik-Vinković Zdenka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BEE8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131891B4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321B" w14:textId="4BFFDA96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7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BF09A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Antonio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Kamenicki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22F5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Utvrđivanje i otklanjanje kvara klima uređaja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3E4CF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Krsnik-Vinković Zdenka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29A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4075B535" w14:textId="77777777" w:rsidTr="00E32762">
        <w:trPr>
          <w:gridAfter w:val="1"/>
          <w:wAfter w:w="435" w:type="dxa"/>
          <w:trHeight w:val="288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CDB0" w14:textId="77777777" w:rsidR="002E3CD9" w:rsidRDefault="002E3CD9" w:rsidP="002E3CD9">
            <w:pPr>
              <w:spacing w:before="20" w:after="20" w:line="240" w:lineRule="exact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BF8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F7F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278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73F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58E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095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C7F0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15A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167E7E60" w14:textId="77777777" w:rsidTr="00E32762">
        <w:trPr>
          <w:gridAfter w:val="1"/>
          <w:wAfter w:w="435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EB590BC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2E3CD9" w14:paraId="096F24A5" w14:textId="77777777" w:rsidTr="00E32762">
        <w:trPr>
          <w:gridAfter w:val="1"/>
          <w:wAfter w:w="435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0DC2E8F1" w14:textId="77777777" w:rsidR="002E3CD9" w:rsidRDefault="002E3CD9" w:rsidP="002E3CD9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1F726D85" w14:textId="4F43C6FC" w:rsidR="002E3CD9" w:rsidRDefault="002E3CD9" w:rsidP="002E3CD9">
      <w:pPr>
        <w:spacing w:before="20" w:after="20" w:line="240" w:lineRule="exact"/>
      </w:pPr>
    </w:p>
    <w:p w14:paraId="763581DE" w14:textId="77777777" w:rsidR="002E3CD9" w:rsidRDefault="002E3CD9" w:rsidP="002E3CD9">
      <w:pPr>
        <w:spacing w:before="20" w:after="20" w:line="240" w:lineRule="exact"/>
      </w:pPr>
      <w:r>
        <w:br w:type="page"/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949"/>
        <w:gridCol w:w="416"/>
        <w:gridCol w:w="2160"/>
        <w:gridCol w:w="122"/>
        <w:gridCol w:w="122"/>
        <w:gridCol w:w="2145"/>
        <w:gridCol w:w="1371"/>
        <w:gridCol w:w="675"/>
        <w:gridCol w:w="256"/>
        <w:gridCol w:w="483"/>
      </w:tblGrid>
      <w:tr w:rsidR="002E3CD9" w14:paraId="6E4B0A80" w14:textId="77777777" w:rsidTr="00E32762">
        <w:trPr>
          <w:trHeight w:val="288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8D54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Tehnička škola Ruđera Boškovića Vinkovci</w:t>
            </w:r>
          </w:p>
        </w:tc>
      </w:tr>
      <w:tr w:rsidR="002E3CD9" w14:paraId="2FE59324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EC2D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Stanka Vraza 15</w:t>
            </w:r>
          </w:p>
        </w:tc>
      </w:tr>
      <w:tr w:rsidR="002E3CD9" w14:paraId="6756CD62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A882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2E3CD9" w14:paraId="399AB0B1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21AC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602-02/24-08/4</w:t>
            </w:r>
          </w:p>
        </w:tc>
      </w:tr>
      <w:tr w:rsidR="002E3CD9" w14:paraId="0F7461B6" w14:textId="77777777" w:rsidTr="00E32762">
        <w:trPr>
          <w:trHeight w:val="46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9530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2196-34-24-1</w:t>
            </w:r>
          </w:p>
        </w:tc>
      </w:tr>
      <w:tr w:rsidR="002E3CD9" w14:paraId="53770415" w14:textId="77777777" w:rsidTr="00E32762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2EF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2E3CD9" w14:paraId="31DE17E3" w14:textId="77777777" w:rsidTr="00E32762">
        <w:trPr>
          <w:trHeight w:val="4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715F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5</w:t>
            </w:r>
          </w:p>
        </w:tc>
      </w:tr>
      <w:tr w:rsidR="002E3CD9" w14:paraId="120E06D0" w14:textId="77777777" w:rsidTr="00E32762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392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774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4D5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A9B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CAA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C46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808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98F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D2E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01F2E2FE" w14:textId="77777777" w:rsidTr="00E32762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23D1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Elektroinstalater - 3.J</w:t>
            </w:r>
          </w:p>
        </w:tc>
      </w:tr>
      <w:tr w:rsidR="002E3CD9" w14:paraId="7E028A6F" w14:textId="77777777" w:rsidTr="00E32762">
        <w:trPr>
          <w:trHeight w:val="27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DFAEA7C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Ljetni rok</w:t>
            </w:r>
          </w:p>
        </w:tc>
      </w:tr>
      <w:tr w:rsidR="002E3CD9" w14:paraId="22B14B45" w14:textId="77777777" w:rsidTr="00E32762">
        <w:trPr>
          <w:trHeight w:val="49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D10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E3CD9" w14:paraId="76EDAFE1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06A1595B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1. Barac Igor, ispitivač, predsjednik povjerenstva</w:t>
            </w:r>
          </w:p>
        </w:tc>
      </w:tr>
      <w:tr w:rsidR="002E3CD9" w14:paraId="523F5E19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178130F1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2.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4472C4"/>
              </w:rPr>
              <w:t>Šepić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 Zdenko, član</w:t>
            </w:r>
          </w:p>
        </w:tc>
      </w:tr>
      <w:tr w:rsidR="002E3CD9" w14:paraId="667243F2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409C909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3. Žagar Željko, član</w:t>
            </w:r>
          </w:p>
        </w:tc>
      </w:tr>
      <w:tr w:rsidR="002E3CD9" w14:paraId="1148A196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48A58769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</w:p>
        </w:tc>
      </w:tr>
      <w:tr w:rsidR="002E3CD9" w14:paraId="00EC4DDD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2A6BB430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67EBDB62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0473C226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2C029046" w14:textId="77777777" w:rsidTr="00E32762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310C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18.6.2024. - 14:00 sati - ispitna prostorija B010</w:t>
            </w:r>
          </w:p>
        </w:tc>
      </w:tr>
      <w:tr w:rsidR="002E3CD9" w14:paraId="509AFF5B" w14:textId="77777777" w:rsidTr="00E3276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8B0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247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E257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2B60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E0C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445D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4B1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CBF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9C3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0FB5B2C5" w14:textId="77777777" w:rsidTr="00E32762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340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C97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AB0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D1A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B931B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2E3CD9" w14:paraId="041B2764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EF41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2799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LUKA BOŽIĆ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5BB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53D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INSTALACIJA FOTONAPONSKE ELEKTRANE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38D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4BD3F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Barac Igor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E7D7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14CC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0858BE1C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7514" w14:textId="23FFBFA7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04626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BORNA MARTIĆ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0A14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REKONSTRUKCIJA INSTALACIJE MJERNOG PULTA U ŠKOLSKOM LABORATORIJU.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77E4A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Barac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CB06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70F7118A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E55A" w14:textId="2ABC31DE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489BD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IVANO MLADIĆ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F616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INSTALACIJA SVJETILJKE JAVNE RASVJETE NA RASVJETNOM STUPU.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9834C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Barac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ED03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1F2D62BF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DEA2" w14:textId="5DE8473D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31BE4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DOMAGOJ ORLOVIĆ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E547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UGRADNJA I SPAJANJE RAZDJELNICE S AUTOMATSKIM OSIGURAČIMA.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DAE71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Barac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04E6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2C5888AC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073D" w14:textId="69ADB275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4C7E6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MARKO PETKOVIĆ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B48E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IZVOĐENJE NADŽBUKNE INSTALACIJE OBRTNIČKE RADIONICE ILI RADIONIČKE HALE.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48CB4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Barac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BBC0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43CA75F8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F032" w14:textId="00B5E161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6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2E937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KRISTIJAN ŠKARICA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C2C3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IZVOĐENJE ELEKTROINSTALACIJE PRIZEMNICE ILI STANA.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9A5BE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Barac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59AA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461A3830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969E" w14:textId="337837CF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7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CAF7F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NIKO ŽGELA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7FDB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ELEKTRIČNA INSTALACIJA KUPAONICE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ED7C1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Barac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89E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2A98CDD8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5809" w14:textId="30F99917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8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403FD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KARLO ŽIVOTSKI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EDF0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SKLOPA ZA PROMJENU SMJERA VRTNJE ASINKRONOG ELEKTROMOTORA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1EA59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Barac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BB5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3.J</w:t>
            </w:r>
          </w:p>
        </w:tc>
      </w:tr>
      <w:tr w:rsidR="002E3CD9" w14:paraId="5B6F3E75" w14:textId="77777777" w:rsidTr="00E32762">
        <w:trPr>
          <w:gridAfter w:val="1"/>
          <w:wAfter w:w="411" w:type="dxa"/>
          <w:trHeight w:val="2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2847" w14:textId="77777777" w:rsidR="002E3CD9" w:rsidRDefault="002E3CD9" w:rsidP="002E3CD9">
            <w:pPr>
              <w:spacing w:before="20" w:after="20" w:line="240" w:lineRule="exact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DDE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6E1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590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DC4D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346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9F9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633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A07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26121B07" w14:textId="77777777" w:rsidTr="00E32762">
        <w:trPr>
          <w:gridAfter w:val="1"/>
          <w:wAfter w:w="411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5BBF0CF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2E3CD9" w14:paraId="6594EC3B" w14:textId="77777777" w:rsidTr="00E32762">
        <w:trPr>
          <w:gridAfter w:val="1"/>
          <w:wAfter w:w="411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1FA3AF9D" w14:textId="77777777" w:rsidR="002E3CD9" w:rsidRDefault="002E3CD9" w:rsidP="002E3CD9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56DBF49B" w14:textId="14E152AB" w:rsidR="002E3CD9" w:rsidRDefault="002E3CD9" w:rsidP="002E3CD9">
      <w:pPr>
        <w:spacing w:before="20" w:after="20" w:line="240" w:lineRule="exact"/>
      </w:pPr>
    </w:p>
    <w:p w14:paraId="232D1D26" w14:textId="77777777" w:rsidR="002E3CD9" w:rsidRDefault="002E3CD9" w:rsidP="002E3CD9">
      <w:pPr>
        <w:spacing w:before="20" w:after="20" w:line="240" w:lineRule="exact"/>
      </w:pPr>
      <w:r>
        <w:br w:type="page"/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47"/>
        <w:gridCol w:w="950"/>
        <w:gridCol w:w="820"/>
        <w:gridCol w:w="10"/>
        <w:gridCol w:w="1249"/>
        <w:gridCol w:w="1258"/>
        <w:gridCol w:w="1035"/>
        <w:gridCol w:w="1107"/>
        <w:gridCol w:w="861"/>
        <w:gridCol w:w="601"/>
      </w:tblGrid>
      <w:tr w:rsidR="002E3CD9" w14:paraId="70F866BD" w14:textId="77777777" w:rsidTr="002E3CD9">
        <w:trPr>
          <w:trHeight w:val="288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E60E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Tehnička škola Ruđera Boškovića Vinkovci</w:t>
            </w:r>
          </w:p>
        </w:tc>
      </w:tr>
      <w:tr w:rsidR="002E3CD9" w14:paraId="4C5C687A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A654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Stanka Vraza 15</w:t>
            </w:r>
          </w:p>
        </w:tc>
      </w:tr>
      <w:tr w:rsidR="002E3CD9" w14:paraId="59D817A9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0EAB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2E3CD9" w14:paraId="60A307D2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0914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602-02/24-08/4</w:t>
            </w:r>
          </w:p>
        </w:tc>
      </w:tr>
      <w:tr w:rsidR="002E3CD9" w14:paraId="0374AD50" w14:textId="77777777" w:rsidTr="002E3CD9">
        <w:trPr>
          <w:trHeight w:val="46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FDCC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2196-34-24-1</w:t>
            </w:r>
          </w:p>
        </w:tc>
      </w:tr>
      <w:tr w:rsidR="002E3CD9" w14:paraId="07D3C43C" w14:textId="77777777" w:rsidTr="002E3CD9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7755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2E3CD9" w14:paraId="63BE9A05" w14:textId="77777777" w:rsidTr="002E3CD9">
        <w:trPr>
          <w:trHeight w:val="4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E8C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6</w:t>
            </w:r>
          </w:p>
        </w:tc>
      </w:tr>
      <w:tr w:rsidR="002E3CD9" w14:paraId="5C8C7661" w14:textId="77777777" w:rsidTr="002E3CD9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AFB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1F7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313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E76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9357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5589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35F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623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1DD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6CF5E41B" w14:textId="77777777" w:rsidTr="002E3CD9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46C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Elektroničar - mehaničar - 3.K</w:t>
            </w:r>
          </w:p>
        </w:tc>
      </w:tr>
      <w:tr w:rsidR="002E3CD9" w14:paraId="2967F07A" w14:textId="77777777" w:rsidTr="002E3CD9">
        <w:trPr>
          <w:trHeight w:val="27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03CD945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Ljetni rok</w:t>
            </w:r>
          </w:p>
        </w:tc>
      </w:tr>
      <w:tr w:rsidR="002E3CD9" w14:paraId="624B2B4C" w14:textId="77777777" w:rsidTr="002E3CD9">
        <w:trPr>
          <w:trHeight w:val="49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4BF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E3CD9" w14:paraId="51F0DD92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78C8FF23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1.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4472C4"/>
              </w:rPr>
              <w:t>Šepić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 Zdenko, ispitivač, predsjednik povjerenstva</w:t>
            </w:r>
          </w:p>
        </w:tc>
      </w:tr>
      <w:tr w:rsidR="002E3CD9" w14:paraId="2C244F99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20710D9F" w14:textId="053804DC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2. </w:t>
            </w:r>
            <w:r w:rsidR="000C3AD6">
              <w:rPr>
                <w:rFonts w:ascii="Candara Light" w:hAnsi="Candara Light" w:cs="Calibri"/>
                <w:b/>
                <w:bCs/>
                <w:color w:val="4472C4"/>
              </w:rPr>
              <w:t>Barac Igor</w:t>
            </w:r>
            <w:r>
              <w:rPr>
                <w:rFonts w:ascii="Candara Light" w:hAnsi="Candara Light" w:cs="Calibri"/>
                <w:b/>
                <w:bCs/>
                <w:color w:val="4472C4"/>
              </w:rPr>
              <w:t>, član</w:t>
            </w:r>
          </w:p>
        </w:tc>
      </w:tr>
      <w:tr w:rsidR="002E3CD9" w14:paraId="2E9DD15B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080E7B53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3. Međugorac Zvonimir, član</w:t>
            </w:r>
          </w:p>
        </w:tc>
      </w:tr>
      <w:tr w:rsidR="002E3CD9" w14:paraId="6CB1C224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77755E5B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</w:p>
        </w:tc>
      </w:tr>
      <w:tr w:rsidR="002E3CD9" w14:paraId="7ADDBDF0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7A71CD4B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6FECF12D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27CC9E98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7C0562B9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41E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17.6.2024. - 14:00 sati - ispitna prostorija A211</w:t>
            </w:r>
          </w:p>
        </w:tc>
      </w:tr>
      <w:tr w:rsidR="002E3CD9" w14:paraId="33437577" w14:textId="77777777" w:rsidTr="002E3CD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5B8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26E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1B7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046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1C3D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149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F8A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3A2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8A9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769E7478" w14:textId="77777777" w:rsidTr="002E3CD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143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A45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B5AF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B08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7D621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2E3CD9" w14:paraId="19D68AA0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208C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D8659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BOROS MIHAEL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22D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DC68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AUDIO POJAČALA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122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F5A94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Šepić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Zdenko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A79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73E8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4A78A69D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DDD6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9B400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ČUKELJ DAMIR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4D60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ELEKTRONIČKOG SATA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C3202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Šepić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Zdenko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499AF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679196E3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F49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631CB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GELJIĆ MATEJ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1D0C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MULTI FUNKCIONALNOG ZVUČNIKA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C4426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Šepić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Zdenko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716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1D5A507E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7DF3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2AAAF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HUBER IVAN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CCD5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SOLARNOG PUNJAČA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8DA09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Šepić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Zdenko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F74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4776BC6D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AD7E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E28BB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KOŽUL PATRIK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60C1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AKRILNE RUBNE RASVJETE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DAEC2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Šepić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Zdenko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2828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0299918D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88C6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B6F25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MARKUTOVIĆ MARIN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BC85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VU METRA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E8E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0FE4D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Šepić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Zdenko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011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140DFB5A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83CC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D9FE1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MENDEŠ MARKO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5355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ELEKTRIČNA GITARA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0CDA1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Šepić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Zdenko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6C19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48FC1642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6D54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1F343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ŠAFARIK NIKO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2EFD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KUĆNI ALARMNI SUSTAV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578DA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Šepić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Zdenko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2204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159D48FD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C81C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9.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7F7D6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ŠOKČEVIĆ MIHAEL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270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RFID BRAVA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8FF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76B3D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Šepić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Zdenko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E2E25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0A955368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DC04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10.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D6519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ŽIVKOVIĆ DOMAGOJ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4899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ELEKTROMOTORA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1F0BC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Šepić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Zdenko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35AF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6051190F" w14:textId="77777777" w:rsidTr="002E3CD9">
        <w:trPr>
          <w:gridAfter w:val="1"/>
          <w:wAfter w:w="452" w:type="dxa"/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24F9" w14:textId="77777777" w:rsidR="002E3CD9" w:rsidRDefault="002E3CD9" w:rsidP="002E3CD9">
            <w:pPr>
              <w:spacing w:before="20" w:after="20" w:line="240" w:lineRule="exac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1A6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D93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70E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C1F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C4F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412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53A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2F7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57487211" w14:textId="77777777" w:rsidTr="002E3CD9">
        <w:trPr>
          <w:gridAfter w:val="1"/>
          <w:wAfter w:w="452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23B4811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2E3CD9" w14:paraId="4B08B8CC" w14:textId="77777777" w:rsidTr="002E3CD9">
        <w:trPr>
          <w:gridAfter w:val="1"/>
          <w:wAfter w:w="452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114CD15E" w14:textId="77777777" w:rsidR="002E3CD9" w:rsidRDefault="002E3CD9" w:rsidP="002E3CD9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44F8B916" w14:textId="2EE01B6B" w:rsidR="002E3CD9" w:rsidRDefault="002E3CD9" w:rsidP="002E3CD9">
      <w:pPr>
        <w:spacing w:before="20" w:after="20" w:line="240" w:lineRule="exact"/>
      </w:pPr>
    </w:p>
    <w:p w14:paraId="6688ADD0" w14:textId="77777777" w:rsidR="002E3CD9" w:rsidRDefault="002E3CD9" w:rsidP="002E3CD9">
      <w:pPr>
        <w:spacing w:before="20" w:after="20" w:line="240" w:lineRule="exact"/>
      </w:pPr>
      <w:r>
        <w:br w:type="page"/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41"/>
        <w:gridCol w:w="807"/>
        <w:gridCol w:w="1730"/>
        <w:gridCol w:w="353"/>
        <w:gridCol w:w="353"/>
        <w:gridCol w:w="1728"/>
        <w:gridCol w:w="731"/>
        <w:gridCol w:w="952"/>
        <w:gridCol w:w="731"/>
        <w:gridCol w:w="512"/>
      </w:tblGrid>
      <w:tr w:rsidR="002E3CD9" w14:paraId="4B3B535F" w14:textId="77777777" w:rsidTr="002E3CD9">
        <w:trPr>
          <w:trHeight w:val="288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4A64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Tehnička škola Ruđera Boškovića Vinkovci</w:t>
            </w:r>
          </w:p>
        </w:tc>
      </w:tr>
      <w:tr w:rsidR="002E3CD9" w14:paraId="458BE64C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A473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Stanka Vraza 15</w:t>
            </w:r>
          </w:p>
        </w:tc>
      </w:tr>
      <w:tr w:rsidR="002E3CD9" w14:paraId="08861920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EC41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2E3CD9" w14:paraId="64FB58F9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EA7E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602-02/24-08/4</w:t>
            </w:r>
          </w:p>
        </w:tc>
      </w:tr>
      <w:tr w:rsidR="002E3CD9" w14:paraId="737B25A3" w14:textId="77777777" w:rsidTr="002E3CD9">
        <w:trPr>
          <w:trHeight w:val="46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13A6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2196-34-24-1</w:t>
            </w:r>
          </w:p>
        </w:tc>
      </w:tr>
      <w:tr w:rsidR="002E3CD9" w14:paraId="336F2874" w14:textId="77777777" w:rsidTr="002E3CD9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C75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2E3CD9" w14:paraId="38771721" w14:textId="77777777" w:rsidTr="002E3CD9">
        <w:trPr>
          <w:trHeight w:val="4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A76F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7</w:t>
            </w:r>
          </w:p>
        </w:tc>
      </w:tr>
      <w:tr w:rsidR="002E3CD9" w14:paraId="17DC520F" w14:textId="77777777" w:rsidTr="002E3CD9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239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CA3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C40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252D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E0A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2E1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6CB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6BD7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FC4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3E7D2ED1" w14:textId="77777777" w:rsidTr="002E3CD9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DA7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Monter suhe gradnje - 3.K</w:t>
            </w:r>
          </w:p>
        </w:tc>
      </w:tr>
      <w:tr w:rsidR="002E3CD9" w14:paraId="53E8841E" w14:textId="77777777" w:rsidTr="002E3CD9">
        <w:trPr>
          <w:trHeight w:val="27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379D4E0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Ljetni rok</w:t>
            </w:r>
          </w:p>
        </w:tc>
      </w:tr>
      <w:tr w:rsidR="002E3CD9" w14:paraId="0D35E18E" w14:textId="77777777" w:rsidTr="002E3CD9">
        <w:trPr>
          <w:trHeight w:val="49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E9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E3CD9" w14:paraId="0980F38E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71AC83E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1. Knežević Igor, ispitivač, predsjednik povjerenstva</w:t>
            </w:r>
          </w:p>
        </w:tc>
      </w:tr>
      <w:tr w:rsidR="002E3CD9" w14:paraId="7712FFB5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330C39D2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2.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4472C4"/>
              </w:rPr>
              <w:t>Bečvardi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 Mario, član</w:t>
            </w:r>
          </w:p>
        </w:tc>
      </w:tr>
      <w:tr w:rsidR="002E3CD9" w14:paraId="316C8FAF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2EE8BB77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3. Petričević Antun, član</w:t>
            </w:r>
          </w:p>
        </w:tc>
      </w:tr>
      <w:tr w:rsidR="002E3CD9" w14:paraId="696E87FF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2CD1030B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</w:p>
        </w:tc>
      </w:tr>
      <w:tr w:rsidR="002E3CD9" w14:paraId="3039128C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0643B05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67A6FA58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188955A3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054F0491" w14:textId="77777777" w:rsidTr="002E3CD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01A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17.6.2024. - 14:00 sati - ispitna prostorija B001</w:t>
            </w:r>
          </w:p>
        </w:tc>
      </w:tr>
      <w:tr w:rsidR="002E3CD9" w14:paraId="54488E6F" w14:textId="77777777" w:rsidTr="002E3CD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D83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750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E509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736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BD7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348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F98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ECD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83E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7B0F70A9" w14:textId="77777777" w:rsidTr="002E3CD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1DC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32E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EEF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D5B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7D91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2E3CD9" w14:paraId="2DF6BC90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FD9B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AE0A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Antonio Becić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A1D9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F2F4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Izvedba zakrivljenih zidova od gips kartonskih ploča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D04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67948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Knežević Igor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E8B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666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45F44ECB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A1CC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C805E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Bernard Kovač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6121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Vrste i načini izvedbe spuštenih stropova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41645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Knežević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F88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12654082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AB18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D3A06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Hrvoje Sabljak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D130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Oblaganje potkrovlja gips kartonskim pločama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8F4F8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Knežević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D38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023392B6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79DE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180DC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Antonio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Štilinger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5FDE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Svrha i načini izvedbe instalacijskih zidova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7AB35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Knežević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75A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2F80B1E4" w14:textId="77777777" w:rsidTr="002E3CD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EED7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CA73B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Matej Varga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61A8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Način i postupak izvedbe suhog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estriha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F3BDB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Knežević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1590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3.K</w:t>
            </w:r>
          </w:p>
        </w:tc>
      </w:tr>
      <w:tr w:rsidR="002E3CD9" w14:paraId="4B2AA608" w14:textId="77777777" w:rsidTr="002E3CD9">
        <w:trPr>
          <w:gridAfter w:val="1"/>
          <w:wAfter w:w="452" w:type="dxa"/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9DF4" w14:textId="77777777" w:rsidR="002E3CD9" w:rsidRDefault="002E3CD9" w:rsidP="002E3CD9">
            <w:pPr>
              <w:spacing w:before="20" w:after="20" w:line="240" w:lineRule="exac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415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FDD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4E9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FD5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414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597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17ED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B5F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61B9D02D" w14:textId="77777777" w:rsidTr="002E3CD9">
        <w:trPr>
          <w:gridAfter w:val="1"/>
          <w:wAfter w:w="452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E3065AF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2E3CD9" w14:paraId="74F6F6EE" w14:textId="77777777" w:rsidTr="002E3CD9">
        <w:trPr>
          <w:gridAfter w:val="1"/>
          <w:wAfter w:w="452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307433E0" w14:textId="77777777" w:rsidR="002E3CD9" w:rsidRDefault="002E3CD9" w:rsidP="002E3CD9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48242D06" w14:textId="6CB35D3B" w:rsidR="002E3CD9" w:rsidRDefault="002E3CD9" w:rsidP="002E3CD9">
      <w:pPr>
        <w:spacing w:before="20" w:after="20" w:line="240" w:lineRule="exact"/>
      </w:pPr>
    </w:p>
    <w:p w14:paraId="380C80B8" w14:textId="77777777" w:rsidR="002E3CD9" w:rsidRDefault="002E3CD9" w:rsidP="002E3CD9">
      <w:pPr>
        <w:spacing w:before="20" w:after="20" w:line="240" w:lineRule="exact"/>
      </w:pPr>
      <w:r>
        <w:br w:type="page"/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964"/>
        <w:gridCol w:w="440"/>
        <w:gridCol w:w="2235"/>
        <w:gridCol w:w="197"/>
        <w:gridCol w:w="197"/>
        <w:gridCol w:w="2232"/>
        <w:gridCol w:w="680"/>
        <w:gridCol w:w="850"/>
        <w:gridCol w:w="431"/>
        <w:gridCol w:w="464"/>
      </w:tblGrid>
      <w:tr w:rsidR="002E3CD9" w14:paraId="7C153CD4" w14:textId="77777777" w:rsidTr="006D66E9">
        <w:trPr>
          <w:trHeight w:val="288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4E8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Tehnička škola Ruđera Boškovića Vinkovci</w:t>
            </w:r>
          </w:p>
        </w:tc>
      </w:tr>
      <w:tr w:rsidR="002E3CD9" w14:paraId="7C1933E6" w14:textId="77777777" w:rsidTr="006D66E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B877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Stanka Vraza 15</w:t>
            </w:r>
          </w:p>
        </w:tc>
      </w:tr>
      <w:tr w:rsidR="002E3CD9" w14:paraId="1F48813A" w14:textId="77777777" w:rsidTr="006D66E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903E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2E3CD9" w14:paraId="783C433F" w14:textId="77777777" w:rsidTr="006D66E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257B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602-02/24-08/4</w:t>
            </w:r>
          </w:p>
        </w:tc>
      </w:tr>
      <w:tr w:rsidR="002E3CD9" w14:paraId="29DE9F6E" w14:textId="77777777" w:rsidTr="006D66E9">
        <w:trPr>
          <w:trHeight w:val="46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CF6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2196-34-24-1</w:t>
            </w:r>
          </w:p>
        </w:tc>
      </w:tr>
      <w:tr w:rsidR="002E3CD9" w14:paraId="299139D0" w14:textId="77777777" w:rsidTr="006D66E9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0B1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2E3CD9" w14:paraId="61EA8A7F" w14:textId="77777777" w:rsidTr="006D66E9">
        <w:trPr>
          <w:trHeight w:val="4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ACD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8</w:t>
            </w:r>
          </w:p>
        </w:tc>
      </w:tr>
      <w:tr w:rsidR="002E3CD9" w14:paraId="3019E7D0" w14:textId="77777777" w:rsidTr="006D66E9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148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A2E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A81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BC2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7A3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4DF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452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31D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5620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3BD3FDF7" w14:textId="77777777" w:rsidTr="006D66E9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D66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Strojarski računalni tehničar - 4.A</w:t>
            </w:r>
          </w:p>
        </w:tc>
      </w:tr>
      <w:tr w:rsidR="002E3CD9" w14:paraId="22CF8F20" w14:textId="77777777" w:rsidTr="006D66E9">
        <w:trPr>
          <w:trHeight w:val="27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EC2D0C2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Ljetni rok</w:t>
            </w:r>
          </w:p>
        </w:tc>
      </w:tr>
      <w:tr w:rsidR="002E3CD9" w14:paraId="4DFDC807" w14:textId="77777777" w:rsidTr="006D66E9">
        <w:trPr>
          <w:trHeight w:val="49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80A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E3CD9" w14:paraId="51108D72" w14:textId="77777777" w:rsidTr="006D66E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1BEF9414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1.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4472C4"/>
              </w:rPr>
              <w:t>Bionda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 Josip, ispitivač, predsjednik povjerenstva</w:t>
            </w:r>
          </w:p>
        </w:tc>
      </w:tr>
      <w:tr w:rsidR="002E3CD9" w14:paraId="768562EC" w14:textId="77777777" w:rsidTr="006D66E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030F2183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2. Savić Davor, ispitivač</w:t>
            </w:r>
          </w:p>
        </w:tc>
      </w:tr>
      <w:tr w:rsidR="002E3CD9" w14:paraId="4DAAB1A0" w14:textId="77777777" w:rsidTr="006D66E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7630EAC0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3. Dobutović Benjamin, ispitivač</w:t>
            </w:r>
          </w:p>
        </w:tc>
      </w:tr>
      <w:tr w:rsidR="002E3CD9" w14:paraId="7BA24BE7" w14:textId="77777777" w:rsidTr="006D66E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286D13EE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4. Jančić Ivan, ispitivač</w:t>
            </w:r>
          </w:p>
        </w:tc>
      </w:tr>
      <w:tr w:rsidR="002E3CD9" w14:paraId="63C65537" w14:textId="77777777" w:rsidTr="006D66E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1C46D0D6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5. Lugarić Belinda, ispitivač</w:t>
            </w:r>
          </w:p>
        </w:tc>
      </w:tr>
      <w:tr w:rsidR="002E3CD9" w14:paraId="463FCDD8" w14:textId="77777777" w:rsidTr="006D66E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4AC01704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</w:p>
        </w:tc>
      </w:tr>
      <w:tr w:rsidR="002E3CD9" w14:paraId="6489696A" w14:textId="77777777" w:rsidTr="006D66E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A5B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17.6.2024. - 14:00 sati - ispitna prostorija A011</w:t>
            </w:r>
          </w:p>
        </w:tc>
      </w:tr>
      <w:tr w:rsidR="002E3CD9" w14:paraId="04991356" w14:textId="77777777" w:rsidTr="006D66E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F9D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DAB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7300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9CA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10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66F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8C2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D65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BDB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4C3891F8" w14:textId="77777777" w:rsidTr="006D66E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6A2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8F4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24F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78B25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D1D08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2E3CD9" w14:paraId="44367ABF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BE45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443B7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Domagoj Ćavar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8C1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C2C5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Konstrukcija i proračun hidraulički pogonjene radne platforme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AA8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6FCB9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Bionda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Josip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1B1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2AE5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2E3CD9" w14:paraId="4E001755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CDFF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5E9CF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Denis Kaurin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83D7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Proračun i konstrukcija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jednostupanjskog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reduktora sa kosim zupcima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19FB2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Savić Davor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5F97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2E3CD9" w14:paraId="4403E3F3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EE32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3DD79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Martin Lukač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4BD8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Proračun i konstrukcija zupčaste crpke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68DA8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Savić Davor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8D7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2E3CD9" w14:paraId="62EE7366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B352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884D0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Zvonimir Šuker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F98C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Proračun i konstrukcija ventilatora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95BE2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Savić Davor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D85AF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2E3CD9" w14:paraId="6410A79D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EE63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3F401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Željko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Živić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144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540F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Proračun i konstrukcija alata za kovanje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EAB39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Savić Davor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7F8C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2E3CD9" w14:paraId="6BC5F4B3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1563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70719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Pavao Kujundžija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3C7E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Usporedba tokarenja na univerzalnoj tokarilici i tokarenja na CNC tokarilici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DA209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Dobutović Benjamin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1625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2E3CD9" w14:paraId="1A952801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5C1C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5F52F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Leon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Kajkić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DCA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0A83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Usporedba glodanja na uspravnoj glodalici i glodanja na uspravnoj CNC glodalici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03277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Dobutović Benjamin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EE5D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2E3CD9" w14:paraId="11B7335F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720F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09AC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Ivan Josić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A70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B60A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Obrada odvajanjem čestica s definiranom oštricom alata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77088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Dobutović Benjamin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02A6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2E3CD9" w14:paraId="3624A105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6C59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5B6BF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Dominik Vuković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9060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Glodanje konture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B9C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D7C7D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Jančić Ivan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CC8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2E3CD9" w14:paraId="45243DDD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1815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A2B14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Luka Zovko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6B30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Glodanje konture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DD2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DA901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Jančić Ivan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78C0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2E3CD9" w14:paraId="7966CAFE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2626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D248A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Fran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Perković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95DF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Glodanje zvijezde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DB3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A5C5C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Jančić Ivan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1E8A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2E3CD9" w14:paraId="66354B6B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764B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51D8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Ivan Barić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B58E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E760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Tokarenje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osovinice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53AC4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Jančić Ivan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450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6D66E9" w14:paraId="48809D68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D299" w14:textId="61E402F3" w:rsidR="006D66E9" w:rsidRDefault="006D66E9" w:rsidP="006D66E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02FE3D" w14:textId="59AC0313" w:rsidR="006D66E9" w:rsidRDefault="006D66E9" w:rsidP="006D66E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Aman Dominik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04F04" w14:textId="66C7F89E" w:rsidR="006D66E9" w:rsidRDefault="006D66E9" w:rsidP="006D66E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6D66E9">
              <w:rPr>
                <w:rFonts w:ascii="Candara Light" w:hAnsi="Candara Light" w:cs="Calibri"/>
                <w:color w:val="000000"/>
              </w:rPr>
              <w:t xml:space="preserve">Industrijski robot </w:t>
            </w:r>
            <w:proofErr w:type="spellStart"/>
            <w:r w:rsidRPr="006D66E9">
              <w:rPr>
                <w:rFonts w:ascii="Candara Light" w:hAnsi="Candara Light" w:cs="Calibri"/>
                <w:color w:val="000000"/>
              </w:rPr>
              <w:t>Fanuc</w:t>
            </w:r>
            <w:proofErr w:type="spellEnd"/>
            <w:r w:rsidRPr="006D66E9">
              <w:rPr>
                <w:rFonts w:ascii="Candara Light" w:hAnsi="Candara Light" w:cs="Calibri"/>
                <w:color w:val="000000"/>
              </w:rPr>
              <w:t>- načini rada i izrada programa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4412A9" w14:textId="610F0AEB" w:rsidR="006D66E9" w:rsidRDefault="006D66E9" w:rsidP="006D66E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Lugarić Belinda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CBECE" w14:textId="1922C81E" w:rsidR="006D66E9" w:rsidRDefault="006D66E9" w:rsidP="006D66E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6D66E9" w14:paraId="36FB2E56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4514" w14:textId="77777777" w:rsidR="006D66E9" w:rsidRDefault="006D66E9" w:rsidP="006D66E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B5D7BF" w14:textId="77777777" w:rsidR="006D66E9" w:rsidRDefault="006D66E9" w:rsidP="006D66E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Tomislav Čavlović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29F2A" w14:textId="77777777" w:rsidR="006D66E9" w:rsidRDefault="006D66E9" w:rsidP="006D66E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Simulacja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složenih sustava vođenja proizvodnih procesa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40F3DD" w14:textId="77777777" w:rsidR="006D66E9" w:rsidRDefault="006D66E9" w:rsidP="006D66E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Lugarić Belinda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2474" w14:textId="77777777" w:rsidR="006D66E9" w:rsidRDefault="006D66E9" w:rsidP="006D66E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6D66E9" w14:paraId="6D5BC267" w14:textId="77777777" w:rsidTr="006D66E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7BEC" w14:textId="77777777" w:rsidR="006D66E9" w:rsidRDefault="006D66E9" w:rsidP="006D66E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F7EF0B" w14:textId="77777777" w:rsidR="006D66E9" w:rsidRDefault="006D66E9" w:rsidP="006D66E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Ana Maria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Ivkić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A3876" w14:textId="77777777" w:rsidR="006D66E9" w:rsidRDefault="006D66E9" w:rsidP="006D66E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Simulacja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složenih sustava vođenja proizvodnih procesa 2- proizvodno postrojenje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74DAF1" w14:textId="77777777" w:rsidR="006D66E9" w:rsidRDefault="006D66E9" w:rsidP="006D66E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Lugarić Belinda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FFB62" w14:textId="77777777" w:rsidR="006D66E9" w:rsidRDefault="006D66E9" w:rsidP="006D66E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4.A</w:t>
            </w:r>
          </w:p>
        </w:tc>
      </w:tr>
      <w:tr w:rsidR="006D66E9" w14:paraId="1FE1D3B9" w14:textId="77777777" w:rsidTr="006D66E9">
        <w:trPr>
          <w:gridAfter w:val="1"/>
          <w:wAfter w:w="378" w:type="dxa"/>
          <w:trHeight w:val="28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B50" w14:textId="77777777" w:rsidR="006D66E9" w:rsidRDefault="006D66E9" w:rsidP="006D66E9">
            <w:pPr>
              <w:spacing w:before="20" w:after="20" w:line="240" w:lineRule="exact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A771" w14:textId="77777777" w:rsidR="006D66E9" w:rsidRDefault="006D66E9" w:rsidP="006D66E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698C" w14:textId="77777777" w:rsidR="006D66E9" w:rsidRDefault="006D66E9" w:rsidP="006D66E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1559" w14:textId="77777777" w:rsidR="006D66E9" w:rsidRDefault="006D66E9" w:rsidP="006D66E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C9FB" w14:textId="77777777" w:rsidR="006D66E9" w:rsidRDefault="006D66E9" w:rsidP="006D66E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6312" w14:textId="77777777" w:rsidR="006D66E9" w:rsidRDefault="006D66E9" w:rsidP="006D66E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8EEB" w14:textId="77777777" w:rsidR="006D66E9" w:rsidRDefault="006D66E9" w:rsidP="006D66E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9DFE" w14:textId="77777777" w:rsidR="006D66E9" w:rsidRDefault="006D66E9" w:rsidP="006D66E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0432" w14:textId="77777777" w:rsidR="006D66E9" w:rsidRDefault="006D66E9" w:rsidP="006D66E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6D66E9" w14:paraId="29CE1166" w14:textId="77777777" w:rsidTr="006D66E9">
        <w:trPr>
          <w:gridAfter w:val="1"/>
          <w:wAfter w:w="378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58426B7" w14:textId="77777777" w:rsidR="006D66E9" w:rsidRDefault="006D66E9" w:rsidP="006D66E9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6D66E9" w14:paraId="4416E985" w14:textId="77777777" w:rsidTr="006D66E9">
        <w:trPr>
          <w:gridAfter w:val="1"/>
          <w:wAfter w:w="378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617E4481" w14:textId="77777777" w:rsidR="006D66E9" w:rsidRDefault="006D66E9" w:rsidP="006D66E9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139F98BE" w14:textId="3BB9CE22" w:rsidR="002E3CD9" w:rsidRDefault="002E3CD9" w:rsidP="002E3CD9">
      <w:pPr>
        <w:spacing w:before="20" w:after="20" w:line="240" w:lineRule="exact"/>
      </w:pPr>
    </w:p>
    <w:p w14:paraId="6225D0E1" w14:textId="77777777" w:rsidR="002E3CD9" w:rsidRDefault="002E3CD9" w:rsidP="002E3CD9">
      <w:pPr>
        <w:spacing w:before="20" w:after="20" w:line="240" w:lineRule="exact"/>
      </w:pPr>
      <w:r>
        <w:br w:type="page"/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214"/>
        <w:gridCol w:w="645"/>
        <w:gridCol w:w="1292"/>
        <w:gridCol w:w="186"/>
        <w:gridCol w:w="186"/>
        <w:gridCol w:w="1167"/>
        <w:gridCol w:w="1170"/>
        <w:gridCol w:w="1167"/>
        <w:gridCol w:w="1226"/>
        <w:gridCol w:w="379"/>
        <w:gridCol w:w="436"/>
      </w:tblGrid>
      <w:tr w:rsidR="002E3CD9" w14:paraId="02A8DD26" w14:textId="77777777" w:rsidTr="003E187D">
        <w:trPr>
          <w:trHeight w:val="288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7327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Tehnička škola Ruđera Boškovića Vinkovci</w:t>
            </w:r>
          </w:p>
        </w:tc>
      </w:tr>
      <w:tr w:rsidR="002E3CD9" w14:paraId="52040080" w14:textId="77777777" w:rsidTr="003E187D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8B85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Stanka Vraza 15</w:t>
            </w:r>
          </w:p>
        </w:tc>
      </w:tr>
      <w:tr w:rsidR="002E3CD9" w14:paraId="112D567A" w14:textId="77777777" w:rsidTr="003E187D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40FC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2E3CD9" w14:paraId="2FD0413F" w14:textId="77777777" w:rsidTr="003E187D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B477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602-02/24-08/4</w:t>
            </w:r>
          </w:p>
        </w:tc>
      </w:tr>
      <w:tr w:rsidR="002E3CD9" w14:paraId="0781C17E" w14:textId="77777777" w:rsidTr="003E187D">
        <w:trPr>
          <w:trHeight w:val="46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3D22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2196-34-24-1</w:t>
            </w:r>
          </w:p>
        </w:tc>
      </w:tr>
      <w:tr w:rsidR="002E3CD9" w14:paraId="549DD7D6" w14:textId="77777777" w:rsidTr="003E187D">
        <w:trPr>
          <w:trHeight w:val="36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AF6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2E3CD9" w14:paraId="0666CF26" w14:textId="77777777" w:rsidTr="003E187D">
        <w:trPr>
          <w:trHeight w:val="4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094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9</w:t>
            </w:r>
          </w:p>
        </w:tc>
      </w:tr>
      <w:tr w:rsidR="003E187D" w14:paraId="7837F54E" w14:textId="77777777" w:rsidTr="003E187D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CE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0BD0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EAA0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E19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C25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03D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F0D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C48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F12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1A6BDF81" w14:textId="77777777" w:rsidTr="003E187D">
        <w:trPr>
          <w:trHeight w:val="36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A6C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Tehničar za mehatroniku - 4.B,4.C</w:t>
            </w:r>
          </w:p>
        </w:tc>
      </w:tr>
      <w:tr w:rsidR="002E3CD9" w14:paraId="7DEDCFFC" w14:textId="77777777" w:rsidTr="003E187D">
        <w:trPr>
          <w:trHeight w:val="276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76A23D7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Ljetni rok</w:t>
            </w:r>
          </w:p>
        </w:tc>
      </w:tr>
      <w:tr w:rsidR="002E3CD9" w14:paraId="674ADE9A" w14:textId="77777777" w:rsidTr="003E187D">
        <w:trPr>
          <w:trHeight w:val="49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F16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E3CD9" w14:paraId="519DCEF4" w14:textId="77777777" w:rsidTr="003E187D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3E4AAB63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1. Šimunović Krunoslav, ispitivač</w:t>
            </w:r>
          </w:p>
        </w:tc>
      </w:tr>
      <w:tr w:rsidR="002E3CD9" w14:paraId="1AA8D666" w14:textId="77777777" w:rsidTr="003E187D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2E194640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2. Pobi Danijel, ispitivač</w:t>
            </w:r>
          </w:p>
        </w:tc>
      </w:tr>
      <w:tr w:rsidR="002E3CD9" w14:paraId="5E60B59D" w14:textId="77777777" w:rsidTr="003E187D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A35D607" w14:textId="03C5771B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3. Kratofil Tibor, </w:t>
            </w:r>
            <w:r w:rsidR="00021CED">
              <w:rPr>
                <w:rFonts w:ascii="Candara Light" w:hAnsi="Candara Light" w:cs="Calibri"/>
                <w:b/>
                <w:bCs/>
                <w:color w:val="4472C4"/>
              </w:rPr>
              <w:t>predsjednik povjerenstva</w:t>
            </w:r>
          </w:p>
        </w:tc>
      </w:tr>
      <w:tr w:rsidR="002E3CD9" w14:paraId="6B731AAB" w14:textId="77777777" w:rsidTr="003E187D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3F243787" w14:textId="3BD31024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4. Farbaš Igor, ispitivač</w:t>
            </w:r>
          </w:p>
        </w:tc>
      </w:tr>
      <w:tr w:rsidR="002E3CD9" w14:paraId="711F6FB9" w14:textId="77777777" w:rsidTr="003E187D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39D31027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5. Dujmović Nikola, ispitivač</w:t>
            </w:r>
          </w:p>
        </w:tc>
      </w:tr>
      <w:tr w:rsidR="002E3CD9" w14:paraId="58EE2D45" w14:textId="77777777" w:rsidTr="003E187D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E0DF7F4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6. Belović Jožef, ispitivač</w:t>
            </w:r>
          </w:p>
        </w:tc>
      </w:tr>
      <w:tr w:rsidR="002E3CD9" w14:paraId="24DBCE14" w14:textId="77777777" w:rsidTr="003E187D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A3E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18.6.2024. - 14:00 sati - ispitna prostorija A010</w:t>
            </w:r>
          </w:p>
        </w:tc>
      </w:tr>
      <w:tr w:rsidR="003E187D" w14:paraId="74A772F9" w14:textId="77777777" w:rsidTr="003E187D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A41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E37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2A2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B15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7580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79C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BB2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93E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B81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289FFD85" w14:textId="77777777" w:rsidTr="003E187D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A215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0E19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144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904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110D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3E187D" w14:paraId="7979B0AE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A2FF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F2D5A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Ana Korica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FFF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9BB1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Solarni sustavi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079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2F1B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Šimunović Krunoslav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F80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B431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4D191A7A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EF8F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A20D9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Toni Brkić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09FD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FEAB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SOLAR TRACKER-elektronički uređaj za zakretanje solarnog panela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4C6DD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Šimunović Krunoslav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62AC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4E5928C8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AAC9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B9D38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Bruno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Lenđer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4110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Primjena žiroskopa u elektrotehnici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3EC5A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Šimunović Krunoslav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D49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064AD775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5EC4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06647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Goran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Karupović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7F15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Mjerni pretvornici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13A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153D6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Šimunović Krunoslav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1E63F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5884D92D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4B72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B300C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Mihael Županić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73C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Tiskane pločice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D5A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984AF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Šimunović Krunoslav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1898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33EFAE5A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7FD7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115BE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Marko Puškarić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FB66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Sustavi automatskog upravljanja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05BFE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Šimunović Krunoslav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FA7A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731CD64F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6FC4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CC671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Borna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Đukez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C336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SCADA sustavi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B46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AF1BD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Šimunović Krunoslav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C4FC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37B44A1C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992D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3F234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Marko Matošević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9ED2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SCARA robota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4CDE2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Pobi Danijel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3028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245DAA91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EAF1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C0E01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Tin Dujmović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0AEB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uređaja za praćenje razine opasnih plinova s prikazom na mobilnoj aplikaciji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1B615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Pobi Danijel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561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66FC2A2D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39F8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6DA8E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Dorian Miletić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5562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IoT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staklenik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AEE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FE84F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Pobi Danijel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49B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792116FF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F6BB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0863D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Borna Matić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AE4F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Primjena umjetne inteligencije (AI) u robotskom vidu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5F3BA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Kratofil Tibor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0B15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1198D604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2927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43820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Jakob Bebek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01D9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Zbrinjavanje i recikliranje solarnih panela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DCC61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Kratofil Tibor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05D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3E187D" w14:paraId="6695291A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BDAC" w14:textId="3C437629" w:rsidR="003E187D" w:rsidRDefault="003E187D" w:rsidP="003E187D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DB6679" w14:textId="6DA4F733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Tea Bilić - Marjanović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6F483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F4D82" w14:textId="2C34B6DB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3E187D">
              <w:rPr>
                <w:rFonts w:ascii="Candara Light" w:hAnsi="Candara Light" w:cs="Calibri"/>
                <w:color w:val="000000"/>
              </w:rPr>
              <w:t>Razvoj robotike, budućnost robotike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1D6140" w14:textId="0AA436A5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Kratofil Tibor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892D1" w14:textId="58D116A8" w:rsidR="003E187D" w:rsidRDefault="003E187D" w:rsidP="003E187D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3E187D" w14:paraId="1011BBCF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0C0E" w14:textId="77777777" w:rsidR="003E187D" w:rsidRDefault="003E187D" w:rsidP="003E187D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763C32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Noa Burić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0C1B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D154B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Proračun otočnog fotonaponskog sustava jednog kućanstva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F69B89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Kratofil Tibor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C6F0" w14:textId="77777777" w:rsidR="003E187D" w:rsidRDefault="003E187D" w:rsidP="003E187D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3E187D" w14:paraId="2C35F64A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A6C7" w14:textId="77777777" w:rsidR="003E187D" w:rsidRDefault="003E187D" w:rsidP="003E187D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30EB13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Tin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Vergaš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F605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8E78C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Proračun otočnog fotonaponskog sustava stambene zgrade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A7B582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Kratofil Tibor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B1949" w14:textId="77777777" w:rsidR="003E187D" w:rsidRDefault="003E187D" w:rsidP="003E187D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3E187D" w14:paraId="3D05966C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3685" w14:textId="77777777" w:rsidR="003E187D" w:rsidRDefault="003E187D" w:rsidP="003E187D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66AA7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Ante Pejić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5672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F1BB9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priručnika za vježbe iz digitalne elektronike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07468D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Kratofil Tibor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A477F" w14:textId="77777777" w:rsidR="003E187D" w:rsidRDefault="003E187D" w:rsidP="003E187D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3E187D" w14:paraId="1C681E3F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8B6C" w14:textId="77777777" w:rsidR="003E187D" w:rsidRDefault="003E187D" w:rsidP="003E187D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17.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B96E13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Mario Turkalj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09F73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priručnika za vježbe iz robotike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1E2BA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Kratofil Tibor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059C" w14:textId="77777777" w:rsidR="003E187D" w:rsidRDefault="003E187D" w:rsidP="003E187D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3E187D" w14:paraId="5515414D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1201" w14:textId="77777777" w:rsidR="003E187D" w:rsidRDefault="003E187D" w:rsidP="003E187D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889644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Kristijan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Prgić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989BD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Upravljanje pokretnom trakom pomoću LOGO!-a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260C1A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Farbaš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AFF69" w14:textId="77777777" w:rsidR="003E187D" w:rsidRDefault="003E187D" w:rsidP="003E187D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3E187D" w14:paraId="021DAA01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FEDD" w14:textId="77777777" w:rsidR="003E187D" w:rsidRDefault="003E187D" w:rsidP="003E187D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1C409A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Emanuel Turkalj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6FF07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Upravljanje stubišnom rasvjetom pomoću LOGO!-a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D29A64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Farbaš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9C8EA" w14:textId="77777777" w:rsidR="003E187D" w:rsidRDefault="003E187D" w:rsidP="003E187D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3E187D" w14:paraId="2353CD6A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988B" w14:textId="77777777" w:rsidR="003E187D" w:rsidRDefault="003E187D" w:rsidP="003E187D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5BDE78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Noel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Vraneš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2877F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Tesline zavojnice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C4EE2C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Farbaš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026D" w14:textId="77777777" w:rsidR="003E187D" w:rsidRDefault="003E187D" w:rsidP="003E187D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3E187D" w14:paraId="0391FA5E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2FBA" w14:textId="77777777" w:rsidR="003E187D" w:rsidRDefault="003E187D" w:rsidP="003E187D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BFD2B4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Luka Jurčević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31EF3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Zbrinjavanje elektroničkog otpada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C74F21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Dujmović Nikola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392C3" w14:textId="77777777" w:rsidR="003E187D" w:rsidRDefault="003E187D" w:rsidP="003E187D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3E187D" w14:paraId="17AE4E5F" w14:textId="77777777" w:rsidTr="003E187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8C1E" w14:textId="77777777" w:rsidR="003E187D" w:rsidRDefault="003E187D" w:rsidP="003E187D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921592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Matija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Kudlek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3E21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Tiristorsko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upravljanje istosmjernim motorom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266BC1" w14:textId="77777777" w:rsidR="003E187D" w:rsidRDefault="003E187D" w:rsidP="003E187D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Belović Jožef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09705" w14:textId="77777777" w:rsidR="003E187D" w:rsidRDefault="003E187D" w:rsidP="003E187D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3E187D" w14:paraId="34F8BC39" w14:textId="77777777" w:rsidTr="003E187D">
        <w:trPr>
          <w:gridAfter w:val="1"/>
          <w:wAfter w:w="388" w:type="dxa"/>
          <w:trHeight w:val="288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5A28" w14:textId="77777777" w:rsidR="003E187D" w:rsidRDefault="003E187D" w:rsidP="003E187D">
            <w:pPr>
              <w:spacing w:before="20" w:after="20" w:line="240" w:lineRule="exact"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82A7" w14:textId="77777777" w:rsidR="003E187D" w:rsidRDefault="003E187D" w:rsidP="003E187D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1D81" w14:textId="77777777" w:rsidR="003E187D" w:rsidRDefault="003E187D" w:rsidP="003E187D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B9BB" w14:textId="77777777" w:rsidR="003E187D" w:rsidRDefault="003E187D" w:rsidP="003E187D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291" w14:textId="77777777" w:rsidR="003E187D" w:rsidRDefault="003E187D" w:rsidP="003E187D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D840" w14:textId="77777777" w:rsidR="003E187D" w:rsidRDefault="003E187D" w:rsidP="003E187D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F321" w14:textId="77777777" w:rsidR="003E187D" w:rsidRDefault="003E187D" w:rsidP="003E187D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7B4" w14:textId="77777777" w:rsidR="003E187D" w:rsidRDefault="003E187D" w:rsidP="003E187D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F848" w14:textId="77777777" w:rsidR="003E187D" w:rsidRDefault="003E187D" w:rsidP="003E187D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3E187D" w14:paraId="1AB8E4E9" w14:textId="77777777" w:rsidTr="003E187D">
        <w:trPr>
          <w:gridAfter w:val="1"/>
          <w:wAfter w:w="388" w:type="dxa"/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559A26C" w14:textId="77777777" w:rsidR="003E187D" w:rsidRDefault="003E187D" w:rsidP="003E187D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3E187D" w14:paraId="288C902E" w14:textId="77777777" w:rsidTr="003E187D">
        <w:trPr>
          <w:gridAfter w:val="1"/>
          <w:wAfter w:w="388" w:type="dxa"/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42328E5E" w14:textId="77777777" w:rsidR="003E187D" w:rsidRDefault="003E187D" w:rsidP="003E187D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57E65E3A" w14:textId="5F235794" w:rsidR="002E3CD9" w:rsidRDefault="002E3CD9" w:rsidP="002E3CD9">
      <w:pPr>
        <w:spacing w:before="20" w:after="20" w:line="240" w:lineRule="exact"/>
      </w:pPr>
    </w:p>
    <w:p w14:paraId="69E3A2D4" w14:textId="77777777" w:rsidR="002E3CD9" w:rsidRDefault="002E3CD9" w:rsidP="002E3CD9">
      <w:pPr>
        <w:spacing w:before="20" w:after="20" w:line="240" w:lineRule="exact"/>
      </w:pPr>
      <w:r>
        <w:br w:type="page"/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141"/>
        <w:gridCol w:w="319"/>
        <w:gridCol w:w="1934"/>
        <w:gridCol w:w="121"/>
        <w:gridCol w:w="121"/>
        <w:gridCol w:w="1918"/>
        <w:gridCol w:w="1481"/>
        <w:gridCol w:w="892"/>
        <w:gridCol w:w="293"/>
        <w:gridCol w:w="502"/>
      </w:tblGrid>
      <w:tr w:rsidR="002E3CD9" w14:paraId="7AA3BB42" w14:textId="77777777" w:rsidTr="00806C50">
        <w:trPr>
          <w:trHeight w:val="288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DBCE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Tehnička škola Ruđera Boškovića Vinkovci</w:t>
            </w:r>
          </w:p>
        </w:tc>
      </w:tr>
      <w:tr w:rsidR="002E3CD9" w14:paraId="06865828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3C3A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Stanka Vraza 15</w:t>
            </w:r>
          </w:p>
        </w:tc>
      </w:tr>
      <w:tr w:rsidR="002E3CD9" w14:paraId="2F045166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0B2B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2E3CD9" w14:paraId="27F234E7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37DE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602-02/24-08/4</w:t>
            </w:r>
          </w:p>
        </w:tc>
      </w:tr>
      <w:tr w:rsidR="002E3CD9" w14:paraId="7F4DC268" w14:textId="77777777" w:rsidTr="00806C50">
        <w:trPr>
          <w:trHeight w:val="46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52E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2196-34-24-1</w:t>
            </w:r>
          </w:p>
        </w:tc>
      </w:tr>
      <w:tr w:rsidR="002E3CD9" w14:paraId="4B0B9E8A" w14:textId="77777777" w:rsidTr="00806C50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031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2E3CD9" w14:paraId="5026F289" w14:textId="77777777" w:rsidTr="00806C50">
        <w:trPr>
          <w:trHeight w:val="4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E06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10</w:t>
            </w:r>
          </w:p>
        </w:tc>
      </w:tr>
      <w:tr w:rsidR="002E3CD9" w14:paraId="4FA6BE13" w14:textId="77777777" w:rsidTr="00806C50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5C2C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B4C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803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DDF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F5C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34E7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58A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187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DCA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2CC1A872" w14:textId="77777777" w:rsidTr="00806C50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C7F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Tehničar za mehatroniku - 4.B,4.C</w:t>
            </w:r>
          </w:p>
        </w:tc>
      </w:tr>
      <w:tr w:rsidR="002E3CD9" w14:paraId="56D0E079" w14:textId="77777777" w:rsidTr="00806C50">
        <w:trPr>
          <w:trHeight w:val="27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C67D7DC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Ljetni rok</w:t>
            </w:r>
          </w:p>
        </w:tc>
      </w:tr>
      <w:tr w:rsidR="002E3CD9" w14:paraId="0E0B92EA" w14:textId="77777777" w:rsidTr="00806C50">
        <w:trPr>
          <w:trHeight w:val="49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5BB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E3CD9" w14:paraId="12FE1663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D0FD227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1. Savić Davor, ispitivač, predsjednik povjerenstva</w:t>
            </w:r>
          </w:p>
        </w:tc>
      </w:tr>
      <w:tr w:rsidR="002E3CD9" w14:paraId="729F5DD3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38AD7CF4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2.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4472C4"/>
              </w:rPr>
              <w:t>Bionda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 Josip, ispitivač</w:t>
            </w:r>
          </w:p>
        </w:tc>
      </w:tr>
      <w:tr w:rsidR="002E3CD9" w14:paraId="23C84C7F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6DF68E7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3.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4472C4"/>
              </w:rPr>
              <w:t>Mijaković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 Julijana, ispitivač</w:t>
            </w:r>
          </w:p>
        </w:tc>
      </w:tr>
      <w:tr w:rsidR="002E3CD9" w14:paraId="5BA1279B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62B7129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4. Lugarić Belinda, ispitivač</w:t>
            </w:r>
          </w:p>
        </w:tc>
      </w:tr>
      <w:tr w:rsidR="002E3CD9" w14:paraId="58866ECF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0794CDC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5. Ožvat Mirko, ispitivač</w:t>
            </w:r>
          </w:p>
        </w:tc>
      </w:tr>
      <w:tr w:rsidR="002E3CD9" w14:paraId="51C07C73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3855E1B4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6. Jančić Ivan, ispitivač</w:t>
            </w:r>
          </w:p>
        </w:tc>
      </w:tr>
      <w:tr w:rsidR="002E3CD9" w14:paraId="3AE92710" w14:textId="77777777" w:rsidTr="00806C50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1B3F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18.6.2024. - 14.00 sati - ispitna prostorija A009</w:t>
            </w:r>
          </w:p>
        </w:tc>
      </w:tr>
      <w:tr w:rsidR="002E3CD9" w14:paraId="245DFCDF" w14:textId="77777777" w:rsidTr="00806C50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6F3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B27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D05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E53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E38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46E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EBF9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AA9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40F0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3EB33832" w14:textId="77777777" w:rsidTr="00806C50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CE01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D1C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C231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B826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08EC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2E3CD9" w14:paraId="201578A1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BB50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41F48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Marko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Dikanović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F03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5A21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Proračun i konstrukcija ventilatora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D92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E690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Savić Davor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370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2EDC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20E9E397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6FA2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E48E1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Vedran Galić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AF18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Proračun i konstrukcija dvotaktnog Otto motora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80893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Savić Davor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8E5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5C463C2E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1BDA" w14:textId="4F3DC8C6" w:rsidR="002E3CD9" w:rsidRDefault="00806C50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ED762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Zvonimir Vid Lasić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9943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Proračun i konstrukcija četverotaktnog Otto motora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19210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Savić Davor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427C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6EE37C92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908C" w14:textId="58C92A9A" w:rsidR="002E3CD9" w:rsidRDefault="00806C50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90A8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Tia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Jelančić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85D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928A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Primjena solarnih panela u tehnološkom procesu sušenja odabranih proizvoda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99543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Bionda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Josip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17F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63051488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CFBE" w14:textId="2810BFC9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B473A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Mata Međugorac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5C06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Konstrukcija i izrada modela pneumatski pogonjenih zglobnih vrata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724CF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Bionda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Josip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F5FA5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434E5425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8C35" w14:textId="2B13D781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6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9CAF2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Stjepan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Komarčić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9876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Konstrukcija i izrada modela pneumatske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stezne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naprave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CD22E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Bionda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Josip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114F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0A4B97C4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F86B" w14:textId="1C0A0670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7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8CE6B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Josip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Turudić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B6C5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Konstrukcija i proračun reduktora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F752F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Mijaković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Julijana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6AB0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71F30CD8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EF7B" w14:textId="3CC8190A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8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34FAC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Mario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Šuper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58DD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Konstrukcija i proračun hidrauličke dizalice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A054D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Mijaković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Julijana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48C9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6C460B46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A1F3" w14:textId="285029D5" w:rsidR="002E3CD9" w:rsidRDefault="00E32762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9</w:t>
            </w:r>
            <w:r w:rsidR="002E3CD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9194E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Josip Buće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79E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247E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Industrijski robot JAKA- načini rada i izrada programa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BE998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Lugarić Belinda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5C57C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2E3CD9" w14:paraId="44406A27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657A" w14:textId="0A47E97A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</w:t>
            </w:r>
            <w:r w:rsidR="00E32762">
              <w:rPr>
                <w:rFonts w:ascii="Candara Light" w:hAnsi="Candara Light" w:cs="Calibri"/>
                <w:color w:val="000000"/>
              </w:rPr>
              <w:t>0</w:t>
            </w:r>
            <w:r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0ECA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Jukić 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F19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B3FE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Simulacja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složenih sustava vođenja proizvodnih procesa 1- sortiranje predmeta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AEE85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Lugarić Belinda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3BA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154BB4" w14:paraId="43C37BCC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1E19" w14:textId="4CEB7D31" w:rsidR="00154BB4" w:rsidRDefault="00154BB4" w:rsidP="00154BB4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408C68" w14:textId="5B82D33D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Borna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G</w:t>
            </w:r>
            <w:r w:rsidR="00F554CF">
              <w:rPr>
                <w:rFonts w:ascii="Candara Light" w:hAnsi="Candara Light" w:cs="Calibri"/>
                <w:color w:val="000000"/>
              </w:rPr>
              <w:t>a</w:t>
            </w:r>
            <w:r>
              <w:rPr>
                <w:rFonts w:ascii="Candara Light" w:hAnsi="Candara Light" w:cs="Calibri"/>
                <w:color w:val="000000"/>
              </w:rPr>
              <w:t>rajski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75E33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5C45D" w14:textId="59D41408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154BB4">
              <w:rPr>
                <w:rFonts w:ascii="Candara Light" w:hAnsi="Candara Light" w:cs="Calibri"/>
                <w:color w:val="000000"/>
              </w:rPr>
              <w:t>Mjerenje u optici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90AE4BF" w14:textId="7303742E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Lugarić Belinda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65FBB" w14:textId="668D06BD" w:rsidR="00154BB4" w:rsidRDefault="00154BB4" w:rsidP="00154BB4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154BB4" w14:paraId="0C803D0B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2BC3" w14:textId="34C70F83" w:rsidR="00154BB4" w:rsidRDefault="00154BB4" w:rsidP="00154BB4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DCD09F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Gabrijel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Marčić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C5C78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Konstrukcija vakuumskog hvatača za robotsku ruku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B45969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Ožvat Mirko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6E79C" w14:textId="77777777" w:rsidR="00154BB4" w:rsidRDefault="00154BB4" w:rsidP="00154BB4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154BB4" w14:paraId="5B53D289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7BA8" w14:textId="60AEF671" w:rsidR="00154BB4" w:rsidRDefault="00154BB4" w:rsidP="00154BB4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3E9967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Ivan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Koledić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FAED4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Konstrukcija uređaja za praćenje položaja sunca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32CD83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Ožvat Mirko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F3E8" w14:textId="77777777" w:rsidR="00154BB4" w:rsidRDefault="00154BB4" w:rsidP="00154BB4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154BB4" w14:paraId="0AD70519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802" w14:textId="7FDBC86D" w:rsidR="00154BB4" w:rsidRDefault="00154BB4" w:rsidP="00154BB4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C5C055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Ivan Hardi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3AEB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1327F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 Izrada funkcionalnog motornog vozila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4B05E7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Ožvat Mirko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71F8" w14:textId="77777777" w:rsidR="00154BB4" w:rsidRDefault="00154BB4" w:rsidP="00154BB4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154BB4" w14:paraId="453E9762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46ED" w14:textId="2F362160" w:rsidR="00154BB4" w:rsidRDefault="00154BB4" w:rsidP="00154BB4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0CF0CD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Dominik Barić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EC84F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Konstrukcija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gripera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za robotsku ruku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D73E63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Ožvat Mirko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144F0" w14:textId="77777777" w:rsidR="00154BB4" w:rsidRDefault="00154BB4" w:rsidP="00154BB4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154BB4" w14:paraId="36829BD9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6F89" w14:textId="220EFE7B" w:rsidR="00154BB4" w:rsidRDefault="00154BB4" w:rsidP="00154BB4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BD8195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Matej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Maslač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10E6B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Proračun i konstrukcija reduktora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32D7D0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Ožvat Mirko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E4890" w14:textId="77777777" w:rsidR="00154BB4" w:rsidRDefault="00154BB4" w:rsidP="00154BB4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154BB4" w14:paraId="286A47A7" w14:textId="77777777" w:rsidTr="00806C5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9E03" w14:textId="2FD339C4" w:rsidR="00154BB4" w:rsidRDefault="00154BB4" w:rsidP="00154BB4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17.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37AC30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Martin Božić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71C5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Tokarenje konture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8595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637813" w14:textId="77777777" w:rsidR="00154BB4" w:rsidRDefault="00154BB4" w:rsidP="00154B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Jančić Ivan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24DAA" w14:textId="77777777" w:rsidR="00154BB4" w:rsidRDefault="00154BB4" w:rsidP="00154BB4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4.B,4.C</w:t>
            </w:r>
          </w:p>
        </w:tc>
      </w:tr>
      <w:tr w:rsidR="00154BB4" w14:paraId="0AEC04BE" w14:textId="77777777" w:rsidTr="00154BB4">
        <w:trPr>
          <w:gridAfter w:val="1"/>
          <w:wAfter w:w="491" w:type="dxa"/>
          <w:trHeight w:val="288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8765" w14:textId="77777777" w:rsidR="00154BB4" w:rsidRDefault="00154BB4" w:rsidP="00154BB4">
            <w:pPr>
              <w:spacing w:before="20" w:after="20" w:line="240" w:lineRule="exact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0F06" w14:textId="77777777" w:rsidR="00154BB4" w:rsidRDefault="00154BB4" w:rsidP="00154BB4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3126" w14:textId="77777777" w:rsidR="00154BB4" w:rsidRDefault="00154BB4" w:rsidP="00154BB4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3BB9" w14:textId="77777777" w:rsidR="00154BB4" w:rsidRDefault="00154BB4" w:rsidP="00154BB4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F589" w14:textId="77777777" w:rsidR="00154BB4" w:rsidRDefault="00154BB4" w:rsidP="00154BB4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4DA1" w14:textId="77777777" w:rsidR="00154BB4" w:rsidRDefault="00154BB4" w:rsidP="00154BB4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F08E" w14:textId="77777777" w:rsidR="00154BB4" w:rsidRDefault="00154BB4" w:rsidP="00154BB4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53F8" w14:textId="77777777" w:rsidR="00154BB4" w:rsidRDefault="00154BB4" w:rsidP="00154BB4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4FE0" w14:textId="77777777" w:rsidR="00154BB4" w:rsidRDefault="00154BB4" w:rsidP="00154BB4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154BB4" w14:paraId="640B3E3B" w14:textId="77777777" w:rsidTr="00806C50">
        <w:trPr>
          <w:gridAfter w:val="1"/>
          <w:wAfter w:w="491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B7EA1A0" w14:textId="77777777" w:rsidR="00154BB4" w:rsidRDefault="00154BB4" w:rsidP="00154BB4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154BB4" w14:paraId="48031124" w14:textId="77777777" w:rsidTr="00806C50">
        <w:trPr>
          <w:gridAfter w:val="1"/>
          <w:wAfter w:w="491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1E5F45BC" w14:textId="77777777" w:rsidR="00154BB4" w:rsidRDefault="00154BB4" w:rsidP="00154BB4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4088E76F" w14:textId="4A0B2BE4" w:rsidR="002E3CD9" w:rsidRDefault="002E3CD9" w:rsidP="002E3CD9">
      <w:pPr>
        <w:spacing w:before="20" w:after="20" w:line="240" w:lineRule="exact"/>
      </w:pPr>
    </w:p>
    <w:p w14:paraId="299FAE4F" w14:textId="77777777" w:rsidR="002E3CD9" w:rsidRDefault="002E3CD9" w:rsidP="002E3CD9">
      <w:pPr>
        <w:spacing w:before="20" w:after="20" w:line="240" w:lineRule="exact"/>
      </w:pPr>
      <w:r>
        <w:br w:type="page"/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490"/>
        <w:gridCol w:w="480"/>
        <w:gridCol w:w="10"/>
        <w:gridCol w:w="1481"/>
        <w:gridCol w:w="1489"/>
        <w:gridCol w:w="773"/>
        <w:gridCol w:w="770"/>
        <w:gridCol w:w="1273"/>
        <w:gridCol w:w="435"/>
        <w:gridCol w:w="522"/>
      </w:tblGrid>
      <w:tr w:rsidR="002E3CD9" w14:paraId="7C15CE63" w14:textId="77777777" w:rsidTr="009B4D4E">
        <w:trPr>
          <w:trHeight w:val="288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C4B6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Tehnička škola Ruđera Boškovića Vinkovci</w:t>
            </w:r>
          </w:p>
        </w:tc>
      </w:tr>
      <w:tr w:rsidR="002E3CD9" w14:paraId="4D066C81" w14:textId="77777777" w:rsidTr="009B4D4E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BA49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Stanka Vraza 15</w:t>
            </w:r>
          </w:p>
        </w:tc>
      </w:tr>
      <w:tr w:rsidR="002E3CD9" w14:paraId="099E3F9E" w14:textId="77777777" w:rsidTr="009B4D4E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D728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2E3CD9" w14:paraId="3F598634" w14:textId="77777777" w:rsidTr="009B4D4E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B3CD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602-02/24-08/4</w:t>
            </w:r>
          </w:p>
        </w:tc>
      </w:tr>
      <w:tr w:rsidR="002E3CD9" w14:paraId="51B71BEA" w14:textId="77777777" w:rsidTr="009B4D4E">
        <w:trPr>
          <w:trHeight w:val="46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E560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2196-34-24-1</w:t>
            </w:r>
          </w:p>
        </w:tc>
      </w:tr>
      <w:tr w:rsidR="002E3CD9" w14:paraId="1685BA2D" w14:textId="77777777" w:rsidTr="009B4D4E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C3E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2E3CD9" w14:paraId="06BD6003" w14:textId="77777777" w:rsidTr="009B4D4E">
        <w:trPr>
          <w:trHeight w:val="4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1A9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11</w:t>
            </w:r>
          </w:p>
        </w:tc>
      </w:tr>
      <w:tr w:rsidR="002E3CD9" w14:paraId="662D6A4B" w14:textId="77777777" w:rsidTr="009B4D4E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134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645D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132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E6E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06C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F357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16A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4B3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D740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6220F93E" w14:textId="77777777" w:rsidTr="009B4D4E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BA5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Elektrotehničar - 4.D</w:t>
            </w:r>
          </w:p>
        </w:tc>
      </w:tr>
      <w:tr w:rsidR="002E3CD9" w14:paraId="67EB42CC" w14:textId="77777777" w:rsidTr="009B4D4E">
        <w:trPr>
          <w:trHeight w:val="27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606A4C1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Ljetni rok</w:t>
            </w:r>
          </w:p>
        </w:tc>
      </w:tr>
      <w:tr w:rsidR="002E3CD9" w14:paraId="7515813C" w14:textId="77777777" w:rsidTr="009B4D4E">
        <w:trPr>
          <w:trHeight w:val="49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7F4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E3CD9" w14:paraId="4105F5F5" w14:textId="77777777" w:rsidTr="009B4D4E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50BCEB6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1.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4472C4"/>
              </w:rPr>
              <w:t>Pavošević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 Marijan, ispitivač, predsjednik povjerenstva</w:t>
            </w:r>
          </w:p>
        </w:tc>
      </w:tr>
      <w:tr w:rsidR="002E3CD9" w14:paraId="14E38B3D" w14:textId="77777777" w:rsidTr="009B4D4E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1CB989AE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2. Belović Jožef, ispitivač</w:t>
            </w:r>
          </w:p>
        </w:tc>
      </w:tr>
      <w:tr w:rsidR="002E3CD9" w14:paraId="4D47AEB8" w14:textId="77777777" w:rsidTr="009B4D4E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78617162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3. Farbaš Igor, ispitivač</w:t>
            </w:r>
          </w:p>
        </w:tc>
      </w:tr>
      <w:tr w:rsidR="002E3CD9" w14:paraId="618AFD0A" w14:textId="77777777" w:rsidTr="009B4D4E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20694E5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4. Dujmović Nikola, ispitivač</w:t>
            </w:r>
          </w:p>
        </w:tc>
      </w:tr>
      <w:tr w:rsidR="002E3CD9" w14:paraId="256AFE3C" w14:textId="77777777" w:rsidTr="009B4D4E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14F8BCAD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0BEB3CEA" w14:textId="77777777" w:rsidTr="009B4D4E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FEEB" w14:textId="22A3D31D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</w:t>
            </w:r>
            <w:r w:rsidR="00C87678"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7</w:t>
            </w: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.6.2024. - 14:00 sati - ispitna prostorija A012</w:t>
            </w:r>
          </w:p>
        </w:tc>
      </w:tr>
      <w:tr w:rsidR="002E3CD9" w14:paraId="4D33E94F" w14:textId="77777777" w:rsidTr="009B4D4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91A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B4A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287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F14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9DD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F64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E6F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DA1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72F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62F66332" w14:textId="77777777" w:rsidTr="009B4D4E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606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2E0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925F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24B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08A6D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2E3CD9" w14:paraId="55245221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591F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FB99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KUHAR 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F28E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D9F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ISPITIVANJE TRANSFORMATORA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C86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EFFD2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Pavošević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Marijan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4E1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0785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2E3CD9" w14:paraId="1AF30B97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9740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0A553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ĐURAŠEVIĆ FILIP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4905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PRORAČUN TRANSFORMATORA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D19C8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Pavošević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Marijan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F328C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2E3CD9" w14:paraId="6C2E3ACA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5474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84D39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CINDRIĆ MIHAEL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6F00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KUĆNI ALARMNI SUSTAV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23D72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Pavošević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Marijan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A985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2E3CD9" w14:paraId="17916D23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51AA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53D16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JANIĆ FILIP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4624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VJETROGENERATORI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8B618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Pavošević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Marijan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8B415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2E3CD9" w14:paraId="6CA412E3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9395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6E99F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VIDAKOVIĆ ANTONIO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6571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ELEKTROMOBILNOST I PRIMARNI IZVORI ENERGIJE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18524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Pavošević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Marijan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8E20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2E3CD9" w14:paraId="0A44AE74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8154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EF75D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GRGIĆ IVAN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7A7F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BATERIJE ZA ELEKTRIČNA VOZILA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43B52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Pavošević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Marijan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96DC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2E3CD9" w14:paraId="1B6AF1F5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5F1A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7E1C7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GRUBEŠA NOA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61D8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IZRADA GENERATORA SA AKSIJALNIM MAGNETSKIM TOKOM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769A6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Pavošević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Marijan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58A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2E3CD9" w14:paraId="2C6531AE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F2D5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00C36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Borna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Vukajlović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4063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Montaža i projekt male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vjetorelektrane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7FBC6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Belović Jožef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CAE3C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2E3CD9" w14:paraId="5871D775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99AE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278E4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Fran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Bičanić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895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Proračun gubitaka jednofaznog transformatora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65AE4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Belović Jožef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FEE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2E3CD9" w14:paraId="39D44CF3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80CB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50A4B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Ante Marić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F5F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9D7A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Kočenje asinkronog motora istosmjernom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strujomJOžef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Belović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E2BE8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Belović Jožef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A52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2E3CD9" w14:paraId="4C722E07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C718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1A9BC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Viktor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Cerančević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682F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Energetske klase kućanskih aparata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6A687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Belović Jožef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65BF1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2E3CD9" w14:paraId="20AAC3CE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9796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30358D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Dino Bajić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36D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ACC8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Usporedba tarifnih modela u RH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E5911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Belović Jožef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BF9CC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9B4D4E" w14:paraId="338ED9E0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01BD" w14:textId="4CD3F285" w:rsidR="009B4D4E" w:rsidRDefault="009B4D4E" w:rsidP="009B4D4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FA6CCD" w14:textId="0E9A3210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Josip Vukić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CD6B5" w14:textId="4C13DF39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9B4D4E">
              <w:rPr>
                <w:rFonts w:ascii="Candara Light" w:hAnsi="Candara Light" w:cs="Calibri"/>
                <w:color w:val="000000"/>
              </w:rPr>
              <w:t>Upravljanje ASM pomoću frekvencijskog pretvarača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359641" w14:textId="017D5471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Belović Jožef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1ED70" w14:textId="401D2B8C" w:rsidR="009B4D4E" w:rsidRDefault="009B4D4E" w:rsidP="009B4D4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9B4D4E" w14:paraId="2EFF73E5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E42" w14:textId="77777777" w:rsidR="009B4D4E" w:rsidRDefault="009B4D4E" w:rsidP="009B4D4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60AB33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Ivor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Rakijašić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9978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Projekt električne rasvjete obiteljske kuće u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DIALux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-u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D0778B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Farbaš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6FF5E" w14:textId="77777777" w:rsidR="009B4D4E" w:rsidRDefault="009B4D4E" w:rsidP="009B4D4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9B4D4E" w14:paraId="6859FC12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DB41" w14:textId="77777777" w:rsidR="009B4D4E" w:rsidRDefault="009B4D4E" w:rsidP="009B4D4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A115E5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Dino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Bot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1BE65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1F81E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Projekt električne rasvjete obiteljske kuće u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DIALux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-u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185F0E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Farbaš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372DA" w14:textId="77777777" w:rsidR="009B4D4E" w:rsidRDefault="009B4D4E" w:rsidP="009B4D4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9B4D4E" w14:paraId="243C18D7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2770" w14:textId="77777777" w:rsidR="009B4D4E" w:rsidRDefault="009B4D4E" w:rsidP="009B4D4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7DD8EB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Ivan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Iživkić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720E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7640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Projekt električne instalacije obiteljske kuće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C8560E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Farbaš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A4AFF" w14:textId="77777777" w:rsidR="009B4D4E" w:rsidRDefault="009B4D4E" w:rsidP="009B4D4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9B4D4E" w14:paraId="0DF96827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C1DA" w14:textId="77777777" w:rsidR="009B4D4E" w:rsidRDefault="009B4D4E" w:rsidP="009B4D4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C6A88D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MIslav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Oršolić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D19B0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Arduino robot ( snalaženje kroz labirint)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0F676E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Farbaš Igor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FAF6C" w14:textId="77777777" w:rsidR="009B4D4E" w:rsidRDefault="009B4D4E" w:rsidP="009B4D4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9B4D4E" w14:paraId="69A4BC40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5033" w14:textId="77777777" w:rsidR="009B4D4E" w:rsidRDefault="009B4D4E" w:rsidP="009B4D4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9A788F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Dino Pravdić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00374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Kriptiranje podataka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5C7F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26486F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Dujmović Nikola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58B0F" w14:textId="77777777" w:rsidR="009B4D4E" w:rsidRDefault="009B4D4E" w:rsidP="009B4D4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9B4D4E" w14:paraId="127493F0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E27A" w14:textId="77777777" w:rsidR="009B4D4E" w:rsidRDefault="009B4D4E" w:rsidP="009B4D4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BB4C7F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Dorijan Andabak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26673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Nanotehnologija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1A1A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E32680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Dujmović Nikola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8A1D1" w14:textId="77777777" w:rsidR="009B4D4E" w:rsidRDefault="009B4D4E" w:rsidP="009B4D4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9B4D4E" w14:paraId="542EEC3A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CD4" w14:textId="77777777" w:rsidR="009B4D4E" w:rsidRDefault="009B4D4E" w:rsidP="009B4D4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CAC528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Andrijan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Šaronja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8F10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Digitalna obrada video signala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4F1248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Dujmović Nikola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D3A35" w14:textId="77777777" w:rsidR="009B4D4E" w:rsidRDefault="009B4D4E" w:rsidP="009B4D4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9B4D4E" w14:paraId="4308A517" w14:textId="77777777" w:rsidTr="009B4D4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5958" w14:textId="77777777" w:rsidR="009B4D4E" w:rsidRDefault="009B4D4E" w:rsidP="009B4D4E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554A80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Dino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Ruškan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7FFEA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Kvantna računala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81B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C0C6A4" w14:textId="77777777" w:rsidR="009B4D4E" w:rsidRDefault="009B4D4E" w:rsidP="009B4D4E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Dujmović Nikola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14B75" w14:textId="77777777" w:rsidR="009B4D4E" w:rsidRDefault="009B4D4E" w:rsidP="009B4D4E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4.D</w:t>
            </w:r>
          </w:p>
        </w:tc>
      </w:tr>
      <w:tr w:rsidR="009B4D4E" w14:paraId="6377830D" w14:textId="77777777" w:rsidTr="009B4D4E">
        <w:trPr>
          <w:gridAfter w:val="1"/>
          <w:wAfter w:w="506" w:type="dxa"/>
          <w:trHeight w:val="288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635" w14:textId="77777777" w:rsidR="009B4D4E" w:rsidRDefault="009B4D4E" w:rsidP="009B4D4E">
            <w:pPr>
              <w:spacing w:before="20" w:after="20" w:line="240" w:lineRule="exact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0BD2" w14:textId="77777777" w:rsidR="009B4D4E" w:rsidRDefault="009B4D4E" w:rsidP="009B4D4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7F23" w14:textId="77777777" w:rsidR="009B4D4E" w:rsidRDefault="009B4D4E" w:rsidP="009B4D4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2154" w14:textId="77777777" w:rsidR="009B4D4E" w:rsidRDefault="009B4D4E" w:rsidP="009B4D4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7585" w14:textId="77777777" w:rsidR="009B4D4E" w:rsidRDefault="009B4D4E" w:rsidP="009B4D4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FA3" w14:textId="77777777" w:rsidR="009B4D4E" w:rsidRDefault="009B4D4E" w:rsidP="009B4D4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AE67" w14:textId="77777777" w:rsidR="009B4D4E" w:rsidRDefault="009B4D4E" w:rsidP="009B4D4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9C7B" w14:textId="77777777" w:rsidR="009B4D4E" w:rsidRDefault="009B4D4E" w:rsidP="009B4D4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E637" w14:textId="77777777" w:rsidR="009B4D4E" w:rsidRDefault="009B4D4E" w:rsidP="009B4D4E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9B4D4E" w14:paraId="363FDB7D" w14:textId="77777777" w:rsidTr="009B4D4E">
        <w:trPr>
          <w:gridAfter w:val="1"/>
          <w:wAfter w:w="506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AEB76F7" w14:textId="77777777" w:rsidR="009B4D4E" w:rsidRDefault="009B4D4E" w:rsidP="009B4D4E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9B4D4E" w14:paraId="4876B1CD" w14:textId="77777777" w:rsidTr="009B4D4E">
        <w:trPr>
          <w:gridAfter w:val="1"/>
          <w:wAfter w:w="506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4AD42AB1" w14:textId="77777777" w:rsidR="009B4D4E" w:rsidRDefault="009B4D4E" w:rsidP="009B4D4E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0BCAFE0C" w14:textId="6EBCE437" w:rsidR="002E3CD9" w:rsidRPr="00E32762" w:rsidRDefault="002E3CD9" w:rsidP="00E32762">
      <w:pPr>
        <w:spacing w:after="0" w:line="240" w:lineRule="auto"/>
        <w:rPr>
          <w:sz w:val="6"/>
          <w:szCs w:val="6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585"/>
        <w:gridCol w:w="318"/>
        <w:gridCol w:w="1540"/>
        <w:gridCol w:w="1527"/>
        <w:gridCol w:w="1527"/>
        <w:gridCol w:w="138"/>
        <w:gridCol w:w="151"/>
        <w:gridCol w:w="1043"/>
        <w:gridCol w:w="296"/>
        <w:gridCol w:w="594"/>
      </w:tblGrid>
      <w:tr w:rsidR="002E3CD9" w14:paraId="4D42653C" w14:textId="77777777" w:rsidTr="00252229">
        <w:trPr>
          <w:trHeight w:val="288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7B47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Tehnička škola Ruđera Boškovića Vinkovci</w:t>
            </w:r>
          </w:p>
        </w:tc>
      </w:tr>
      <w:tr w:rsidR="002E3CD9" w14:paraId="3AE12DAB" w14:textId="77777777" w:rsidTr="0025222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2974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Stanka Vraza 15</w:t>
            </w:r>
          </w:p>
        </w:tc>
      </w:tr>
      <w:tr w:rsidR="002E3CD9" w14:paraId="3A635653" w14:textId="77777777" w:rsidTr="0025222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1D48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2E3CD9" w14:paraId="0B2DFE8A" w14:textId="77777777" w:rsidTr="0025222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37DC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602-02/24-08/4</w:t>
            </w:r>
          </w:p>
        </w:tc>
      </w:tr>
      <w:tr w:rsidR="002E3CD9" w14:paraId="25FCB7FD" w14:textId="77777777" w:rsidTr="00252229">
        <w:trPr>
          <w:trHeight w:val="46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A982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2196-34-24-1</w:t>
            </w:r>
          </w:p>
        </w:tc>
      </w:tr>
      <w:tr w:rsidR="002E3CD9" w14:paraId="6FFFD7E0" w14:textId="77777777" w:rsidTr="00252229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1CE1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2E3CD9" w14:paraId="1C939985" w14:textId="77777777" w:rsidTr="00252229">
        <w:trPr>
          <w:trHeight w:val="4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9B3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12</w:t>
            </w:r>
          </w:p>
        </w:tc>
      </w:tr>
      <w:tr w:rsidR="002E3CD9" w14:paraId="0C362825" w14:textId="77777777" w:rsidTr="00252229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3A50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F557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E220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9F19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41C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0B8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995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107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B297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10E3CD9B" w14:textId="77777777" w:rsidTr="00252229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CC64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Građevinski tehničar - 4.E</w:t>
            </w:r>
          </w:p>
        </w:tc>
      </w:tr>
      <w:tr w:rsidR="002E3CD9" w14:paraId="317294FE" w14:textId="77777777" w:rsidTr="00252229">
        <w:trPr>
          <w:trHeight w:val="276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E536C68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Ljetni rok</w:t>
            </w:r>
          </w:p>
        </w:tc>
      </w:tr>
      <w:tr w:rsidR="002E3CD9" w14:paraId="6121C4BB" w14:textId="77777777" w:rsidTr="00252229">
        <w:trPr>
          <w:trHeight w:val="49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AB7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E3CD9" w14:paraId="7BA15311" w14:textId="77777777" w:rsidTr="0025222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7853078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1. Tomić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4472C4"/>
              </w:rPr>
              <w:t>Nelica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4472C4"/>
              </w:rPr>
              <w:t>, ispitivač, predsjednik povjerenstva</w:t>
            </w:r>
          </w:p>
        </w:tc>
      </w:tr>
      <w:tr w:rsidR="002E3CD9" w14:paraId="56974C20" w14:textId="77777777" w:rsidTr="0025222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76FCAD75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2. Kordić Lidija, ispitivač</w:t>
            </w:r>
          </w:p>
        </w:tc>
      </w:tr>
      <w:tr w:rsidR="002E3CD9" w14:paraId="75A9A458" w14:textId="77777777" w:rsidTr="0025222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055053C0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3. Pavušin Ines, ispitivač</w:t>
            </w:r>
          </w:p>
        </w:tc>
      </w:tr>
      <w:tr w:rsidR="002E3CD9" w14:paraId="51B4EC79" w14:textId="77777777" w:rsidTr="0025222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3C62B2DD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4.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4472C4"/>
              </w:rPr>
              <w:t>Pokas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 Andreja, ispitivač</w:t>
            </w:r>
          </w:p>
          <w:p w14:paraId="0812BBA2" w14:textId="724B4458" w:rsidR="004C594A" w:rsidRDefault="004C594A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5. Antun Petričević</w:t>
            </w:r>
          </w:p>
        </w:tc>
      </w:tr>
      <w:tr w:rsidR="002E3CD9" w14:paraId="5E5C233C" w14:textId="77777777" w:rsidTr="0025222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24E0C7C2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</w:p>
        </w:tc>
      </w:tr>
      <w:tr w:rsidR="002E3CD9" w14:paraId="69CAEDC6" w14:textId="77777777" w:rsidTr="0025222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0FC092C3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7E1D97EF" w14:textId="77777777" w:rsidTr="00252229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A1D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17.6.2024. - 14:00 sati - ispitna prostorija A106</w:t>
            </w:r>
          </w:p>
        </w:tc>
      </w:tr>
      <w:tr w:rsidR="002E3CD9" w14:paraId="13EE266E" w14:textId="77777777" w:rsidTr="00252229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9C11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15E9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6E67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85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003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5F2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29D8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12A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03B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0362A6BA" w14:textId="77777777" w:rsidTr="0025222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5096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6EA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6851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CF3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25E22C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252229" w14:paraId="15E1916E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A1FB" w14:textId="32321FD2" w:rsidR="00252229" w:rsidRDefault="00252229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8DC1F" w14:textId="56FB6DE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Emanuel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Matkovski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1651B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0A076" w14:textId="4677C2B0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9B4D4E">
              <w:rPr>
                <w:rFonts w:ascii="Candara Light" w:hAnsi="Candara Light" w:cs="Calibri"/>
                <w:color w:val="000000"/>
              </w:rPr>
              <w:t>Idejno rješenje mosta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BF08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592E3" w14:textId="301073FE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Tomić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Nelica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0E767" w14:textId="023EA893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A4B8F" w14:textId="38D5C5F3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058E1482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F394" w14:textId="6BD2BFFB" w:rsidR="00252229" w:rsidRDefault="00252229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944E3A" w14:textId="1C5CB8CA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Borna Knežević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A02A0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3A220" w14:textId="5DFBBA09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252229">
              <w:rPr>
                <w:rFonts w:ascii="Candara Light" w:hAnsi="Candara Light" w:cs="Calibri"/>
                <w:color w:val="000000"/>
              </w:rPr>
              <w:t>Aerodromi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4B9D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C4A365" w14:textId="612284D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Tomić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Nelica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D3FF8" w14:textId="044F2365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BE49D" w14:textId="6B0D93C2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23B1ED48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E10B" w14:textId="3E53638E" w:rsidR="00252229" w:rsidRDefault="00D87DB4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</w:t>
            </w:r>
            <w:r w:rsidR="0025222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A05B08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Valentina Lucić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1B73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6C094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Hidroizolacija građevina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B146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2BBD86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Tomić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Nelica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27129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BDD34" w14:textId="77777777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02C2EF27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B161" w14:textId="623B5350" w:rsidR="00252229" w:rsidRDefault="00D87DB4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</w:t>
            </w:r>
            <w:r w:rsidR="0025222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E9C85B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Ana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Dogančić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8171D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Stubišta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7506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3793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51FEC8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Tomić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Nelica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82C93" w14:textId="77777777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706FD098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664A" w14:textId="00804E4E" w:rsidR="00252229" w:rsidRDefault="00D87DB4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</w:t>
            </w:r>
            <w:r w:rsidR="0025222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29E46D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Mirjam Jelić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F543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Monolitni stropovi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0DD5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815142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Tomić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Nelica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7499D" w14:textId="77777777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3676D882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38C7" w14:textId="61411B6A" w:rsidR="00252229" w:rsidRDefault="00D87DB4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6</w:t>
            </w:r>
            <w:r w:rsidR="0025222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68F0F3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Helena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Reljanović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07F22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Ravni krovovi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0190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2AAC5A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Tomić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Nelica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2FDFF" w14:textId="77777777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66FCF8A7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7E7" w14:textId="4FC0EA7B" w:rsidR="00252229" w:rsidRDefault="00D87DB4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7</w:t>
            </w:r>
            <w:r w:rsidR="0025222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6D8B3C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Stjepan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Đordić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35DFC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Projekt organizacije građenja za obiteljsku kuću podloge 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B93036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Kordić Lidija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B7324" w14:textId="77777777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0D15B0DC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10F0" w14:textId="39C41B3C" w:rsidR="00252229" w:rsidRDefault="00D87DB4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8</w:t>
            </w:r>
            <w:r w:rsidR="0025222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827ABD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Petar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Ferbežar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B7D4D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Projekt organizacije građenja za obiteljsku kuću podloge 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F2C83E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Kordić Lidija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8C120" w14:textId="77777777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00BA5193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9F4C" w14:textId="7603A29C" w:rsidR="00252229" w:rsidRDefault="00D87DB4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9</w:t>
            </w:r>
            <w:r w:rsidR="0025222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A1E300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Luka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Radovanović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6046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Projekt organizacije građenja za obiteljsku kuću podloge 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103F23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Kordić Lidija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F628" w14:textId="77777777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6DBB54C0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E419" w14:textId="13A278A8" w:rsidR="00252229" w:rsidRDefault="00D87DB4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10</w:t>
            </w:r>
            <w:r w:rsidR="0025222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1D7C6F" w14:textId="270793DB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Mario Nikić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B70A3" w14:textId="28138CD2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252229">
              <w:rPr>
                <w:rFonts w:ascii="Candara Light" w:hAnsi="Candara Light" w:cs="Calibri"/>
                <w:color w:val="000000"/>
              </w:rPr>
              <w:t>Idejno rješenje mosta 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5CED8B" w14:textId="5E12B5BD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Kordić Lidija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1962E" w14:textId="0ED2FB24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47D8B37B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1223" w14:textId="2F3A8211" w:rsidR="00252229" w:rsidRDefault="00D87DB4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11</w:t>
            </w:r>
            <w:r w:rsidR="0025222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F8F8854" w14:textId="18DAE792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Šimun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Lovretić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DE086" w14:textId="15237952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252229">
              <w:rPr>
                <w:rFonts w:ascii="Candara Light" w:hAnsi="Candara Light" w:cs="Calibri"/>
                <w:color w:val="000000"/>
              </w:rPr>
              <w:t>Zemljani radovi u niskogradnji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4B3EA3" w14:textId="6415C531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Kordić Lidija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EB169" w14:textId="323AD1A0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3E37A6EE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1D3E" w14:textId="2D5D0A7A" w:rsidR="00252229" w:rsidRDefault="00D87DB4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12</w:t>
            </w:r>
            <w:r w:rsidR="0025222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E686C7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Jakov Tadić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D4890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Dimenzioniranje armiranobetonske grede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658A59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Pavušin Ines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96C2C" w14:textId="77777777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253B1DBD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D538" w14:textId="4232333D" w:rsidR="00252229" w:rsidRDefault="00D87DB4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13</w:t>
            </w:r>
            <w:r w:rsidR="00252229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FFC099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David Krizmanić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CA625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Grafički prikazi mjerenja u hidrologiji;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CE96F5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Pokas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Andreja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213B6" w14:textId="77777777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0E91381C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8F6F" w14:textId="4DF9E9B6" w:rsidR="00252229" w:rsidRDefault="00252229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</w:t>
            </w:r>
            <w:r w:rsidR="00D87DB4">
              <w:rPr>
                <w:rFonts w:ascii="Candara Light" w:hAnsi="Candara Light" w:cs="Calibri"/>
                <w:color w:val="000000"/>
              </w:rPr>
              <w:t>4</w:t>
            </w:r>
            <w:r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BB82DF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Bartol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Brandić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86DEB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Opskrba vodom; potrošnja vode i izvori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BDA017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Pokas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Andreja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9CC0" w14:textId="77777777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411A4209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5326" w14:textId="00144BBD" w:rsidR="00252229" w:rsidRDefault="00252229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</w:t>
            </w:r>
            <w:r w:rsidR="00D87DB4">
              <w:rPr>
                <w:rFonts w:ascii="Candara Light" w:hAnsi="Candara Light" w:cs="Calibri"/>
                <w:color w:val="000000"/>
              </w:rPr>
              <w:t>5</w:t>
            </w:r>
            <w:r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DCD5DC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Lorena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Mustafić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538E8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Brane kao višenamjenski objekti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64E9E9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Pokas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Andreja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E4A04" w14:textId="77777777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252229" w14:paraId="1F2EB853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3128" w14:textId="0FAF86F4" w:rsidR="00252229" w:rsidRDefault="00252229" w:rsidP="0025222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</w:t>
            </w:r>
            <w:r w:rsidR="00D87DB4">
              <w:rPr>
                <w:rFonts w:ascii="Candara Light" w:hAnsi="Candara Light" w:cs="Calibri"/>
                <w:color w:val="000000"/>
              </w:rPr>
              <w:t>6</w:t>
            </w:r>
            <w:r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BE95DC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Noa Andrić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F9F5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CE81A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Zaštita voda od onečišćenja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B0D47B" w14:textId="77777777" w:rsidR="00252229" w:rsidRDefault="00252229" w:rsidP="0025222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Pokas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Andreja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464DF" w14:textId="77777777" w:rsidR="00252229" w:rsidRDefault="00252229" w:rsidP="0025222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D87DB4" w14:paraId="3E2EEE65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694D" w14:textId="2C969D07" w:rsidR="00D87DB4" w:rsidRDefault="00D87DB4" w:rsidP="00D87DB4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5179938" w14:textId="1B35789F" w:rsidR="00D87DB4" w:rsidRDefault="00D87DB4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Marko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Idžanović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DE8EA" w14:textId="42401599" w:rsidR="00D87DB4" w:rsidRDefault="00D87DB4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D87DB4">
              <w:rPr>
                <w:rFonts w:ascii="Candara Light" w:hAnsi="Candara Light" w:cs="Calibri"/>
                <w:color w:val="000000"/>
              </w:rPr>
              <w:t>Regulacija vodotoka i radovi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EBD1E3D" w14:textId="2DCB0B93" w:rsidR="00D87DB4" w:rsidRDefault="00D87DB4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Pokas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Andreja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E0412" w14:textId="6187E03D" w:rsidR="00D87DB4" w:rsidRDefault="00D87DB4" w:rsidP="00D87DB4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D87DB4" w14:paraId="598B0334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FEA0" w14:textId="56A17255" w:rsidR="00D87DB4" w:rsidRDefault="00D87DB4" w:rsidP="00D87DB4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721BFC" w14:textId="77777777" w:rsidR="00D87DB4" w:rsidRDefault="00D87DB4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Šimun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Parašilovac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886E9" w14:textId="77777777" w:rsidR="00D87DB4" w:rsidRDefault="00D87DB4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Zaštita od štetnog djelovanja voda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4C75EE" w14:textId="77777777" w:rsidR="00D87DB4" w:rsidRDefault="00D87DB4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Pokas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Andreja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50AC6" w14:textId="77777777" w:rsidR="00D87DB4" w:rsidRDefault="00D87DB4" w:rsidP="00D87DB4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D87DB4" w14:paraId="49F0C734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C15A" w14:textId="05CF2B8F" w:rsidR="00D87DB4" w:rsidRDefault="00D87DB4" w:rsidP="00D87DB4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346B4B" w14:textId="77777777" w:rsidR="00D87DB4" w:rsidRDefault="00D87DB4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Laura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Šalković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EEAC" w14:textId="77777777" w:rsidR="00D87DB4" w:rsidRDefault="00D87DB4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Hidroelektrane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E878" w14:textId="77777777" w:rsidR="00D87DB4" w:rsidRDefault="00D87DB4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970EF8" w14:textId="77777777" w:rsidR="00D87DB4" w:rsidRDefault="00D87DB4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Pokas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Andreja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35F4" w14:textId="77777777" w:rsidR="00D87DB4" w:rsidRDefault="00D87DB4" w:rsidP="00D87DB4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4C594A" w14:paraId="1F4EAFC8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446B" w14:textId="124988C3" w:rsidR="004C594A" w:rsidRDefault="004C594A" w:rsidP="00D87DB4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C68687" w14:textId="63685B13" w:rsidR="004C594A" w:rsidRDefault="004C594A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Hrvoje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Petričić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3B1B9" w14:textId="450ABDCB" w:rsidR="004C594A" w:rsidRDefault="004C594A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4C594A">
              <w:rPr>
                <w:rFonts w:ascii="Candara Light" w:hAnsi="Candara Light" w:cs="Calibri"/>
                <w:color w:val="000000"/>
              </w:rPr>
              <w:t>Idejno rješenje mosta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E763" w14:textId="77777777" w:rsidR="004C594A" w:rsidRDefault="004C594A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6AB15B" w14:textId="2ECD0019" w:rsidR="004C594A" w:rsidRDefault="004C594A" w:rsidP="00D87DB4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Petričević Antun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2DB95" w14:textId="0DBFD6C5" w:rsidR="004C594A" w:rsidRDefault="004C594A" w:rsidP="00D87DB4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4C594A" w14:paraId="47F048E8" w14:textId="77777777" w:rsidTr="00252229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2C17" w14:textId="6DCDADEA" w:rsidR="004C594A" w:rsidRDefault="004C594A" w:rsidP="004C594A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8D4C77" w14:textId="34654A4A" w:rsidR="004C594A" w:rsidRDefault="004C594A" w:rsidP="004C594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Mario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Perkunić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B5077" w14:textId="7815D77B" w:rsidR="004C594A" w:rsidRPr="004C594A" w:rsidRDefault="004C594A" w:rsidP="004C594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4C594A">
              <w:rPr>
                <w:rFonts w:ascii="Candara Light" w:hAnsi="Candara Light" w:cs="Calibri"/>
                <w:color w:val="000000"/>
              </w:rPr>
              <w:t>Mostovi prema statičkom sustavu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B9E6" w14:textId="77777777" w:rsidR="004C594A" w:rsidRDefault="004C594A" w:rsidP="004C594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8A9022" w14:textId="6F44A081" w:rsidR="004C594A" w:rsidRDefault="004C594A" w:rsidP="004C594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Petričević Antun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851A0" w14:textId="36CE5FDD" w:rsidR="004C594A" w:rsidRDefault="004C594A" w:rsidP="004C594A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4.E</w:t>
            </w:r>
          </w:p>
        </w:tc>
      </w:tr>
      <w:tr w:rsidR="004C594A" w14:paraId="25A470E2" w14:textId="77777777" w:rsidTr="004C594A">
        <w:trPr>
          <w:gridAfter w:val="1"/>
          <w:wAfter w:w="588" w:type="dxa"/>
          <w:trHeight w:val="28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2C08" w14:textId="77777777" w:rsidR="004C594A" w:rsidRDefault="004C594A" w:rsidP="004C594A">
            <w:pPr>
              <w:spacing w:before="20" w:after="20" w:line="240" w:lineRule="exact"/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0214" w14:textId="77777777" w:rsidR="004C594A" w:rsidRDefault="004C594A" w:rsidP="004C594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8492" w14:textId="77777777" w:rsidR="004C594A" w:rsidRDefault="004C594A" w:rsidP="004C594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9D93" w14:textId="77777777" w:rsidR="004C594A" w:rsidRDefault="004C594A" w:rsidP="004C594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BD48" w14:textId="77777777" w:rsidR="004C594A" w:rsidRDefault="004C594A" w:rsidP="004C594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6BCA" w14:textId="77777777" w:rsidR="004C594A" w:rsidRDefault="004C594A" w:rsidP="004C594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263B" w14:textId="77777777" w:rsidR="004C594A" w:rsidRDefault="004C594A" w:rsidP="004C594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9D64" w14:textId="77777777" w:rsidR="004C594A" w:rsidRDefault="004C594A" w:rsidP="004C594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FE1D" w14:textId="77777777" w:rsidR="004C594A" w:rsidRDefault="004C594A" w:rsidP="004C594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4C594A" w14:paraId="6CF4932E" w14:textId="77777777" w:rsidTr="00252229">
        <w:trPr>
          <w:gridAfter w:val="1"/>
          <w:wAfter w:w="588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08B597B" w14:textId="77777777" w:rsidR="004C594A" w:rsidRDefault="004C594A" w:rsidP="004C594A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4C594A" w14:paraId="2D35142D" w14:textId="77777777" w:rsidTr="00252229">
        <w:trPr>
          <w:gridAfter w:val="1"/>
          <w:wAfter w:w="588" w:type="dxa"/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7DBF4132" w14:textId="77777777" w:rsidR="004C594A" w:rsidRDefault="004C594A" w:rsidP="004C594A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243AFE36" w14:textId="0FCDF341" w:rsidR="002E3CD9" w:rsidRDefault="002E3CD9" w:rsidP="002E3CD9">
      <w:pPr>
        <w:spacing w:before="20" w:after="20" w:line="240" w:lineRule="exact"/>
      </w:pPr>
    </w:p>
    <w:p w14:paraId="6AF9B264" w14:textId="77777777" w:rsidR="002E3CD9" w:rsidRDefault="002E3CD9" w:rsidP="002E3CD9">
      <w:pPr>
        <w:spacing w:before="20" w:after="20" w:line="240" w:lineRule="exact"/>
      </w:pPr>
      <w:r>
        <w:br w:type="page"/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891"/>
        <w:gridCol w:w="565"/>
        <w:gridCol w:w="1255"/>
        <w:gridCol w:w="1237"/>
        <w:gridCol w:w="1237"/>
        <w:gridCol w:w="1238"/>
        <w:gridCol w:w="1239"/>
        <w:gridCol w:w="513"/>
        <w:gridCol w:w="553"/>
      </w:tblGrid>
      <w:tr w:rsidR="002E3CD9" w14:paraId="6C3E9133" w14:textId="77777777" w:rsidTr="00E32762">
        <w:trPr>
          <w:trHeight w:val="288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C41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Tehnička škola Ruđera Boškovića Vinkovci</w:t>
            </w:r>
          </w:p>
        </w:tc>
      </w:tr>
      <w:tr w:rsidR="002E3CD9" w14:paraId="5F4A0363" w14:textId="77777777" w:rsidTr="00E32762">
        <w:trPr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5527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Stanka Vraza 15</w:t>
            </w:r>
          </w:p>
        </w:tc>
      </w:tr>
      <w:tr w:rsidR="002E3CD9" w14:paraId="4314782C" w14:textId="77777777" w:rsidTr="00E32762">
        <w:trPr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0CA7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2E3CD9" w14:paraId="22176790" w14:textId="77777777" w:rsidTr="00E32762">
        <w:trPr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2FF4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602-02/24-08/4</w:t>
            </w:r>
          </w:p>
        </w:tc>
      </w:tr>
      <w:tr w:rsidR="002E3CD9" w14:paraId="725A2F22" w14:textId="77777777" w:rsidTr="00E32762">
        <w:trPr>
          <w:trHeight w:val="4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CB7F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2196-34-24-1</w:t>
            </w:r>
          </w:p>
        </w:tc>
      </w:tr>
      <w:tr w:rsidR="002E3CD9" w14:paraId="0B00E3CA" w14:textId="77777777" w:rsidTr="00E32762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126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2E3CD9" w14:paraId="04672B24" w14:textId="77777777" w:rsidTr="00E32762">
        <w:trPr>
          <w:trHeight w:val="4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79F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13</w:t>
            </w:r>
          </w:p>
        </w:tc>
      </w:tr>
      <w:tr w:rsidR="002E3CD9" w14:paraId="2BC1842F" w14:textId="77777777" w:rsidTr="00E32762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A3DA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9645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B81F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5C0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099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6F13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EC9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4726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59CA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17A3FD57" w14:textId="77777777" w:rsidTr="00E32762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C4D5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Arhitektonski tehničar - 4.F</w:t>
            </w:r>
          </w:p>
        </w:tc>
      </w:tr>
      <w:tr w:rsidR="002E3CD9" w14:paraId="2E7A51D5" w14:textId="77777777" w:rsidTr="00E32762">
        <w:trPr>
          <w:trHeight w:val="276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93AC3E8" w14:textId="77777777" w:rsidR="002E3CD9" w:rsidRDefault="002E3CD9" w:rsidP="002E3CD9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Ljetni rok</w:t>
            </w:r>
          </w:p>
        </w:tc>
      </w:tr>
      <w:tr w:rsidR="002E3CD9" w14:paraId="560692B6" w14:textId="77777777" w:rsidTr="00E32762">
        <w:trPr>
          <w:trHeight w:val="492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14D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E3CD9" w14:paraId="40E12736" w14:textId="77777777" w:rsidTr="00E32762">
        <w:trPr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5372DB4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1. Petričević Antun, ispitivač, predsjednik povjerenstva</w:t>
            </w:r>
          </w:p>
        </w:tc>
      </w:tr>
      <w:tr w:rsidR="002E3CD9" w14:paraId="4EDF1F86" w14:textId="77777777" w:rsidTr="00E32762">
        <w:trPr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18AA0DC6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 xml:space="preserve">2. Tomić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4472C4"/>
              </w:rPr>
              <w:t>Nelica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4472C4"/>
              </w:rPr>
              <w:t>, ispitivač</w:t>
            </w:r>
          </w:p>
        </w:tc>
      </w:tr>
      <w:tr w:rsidR="002E3CD9" w14:paraId="21BCCA25" w14:textId="77777777" w:rsidTr="00E32762">
        <w:trPr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0C9332A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3. Kordić Lidija, ispitivač</w:t>
            </w:r>
          </w:p>
        </w:tc>
      </w:tr>
      <w:tr w:rsidR="002E3CD9" w14:paraId="3DF8FFA9" w14:textId="77777777" w:rsidTr="00E32762">
        <w:trPr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2A3B8E4" w14:textId="77777777" w:rsidR="002E3CD9" w:rsidRDefault="002E3CD9" w:rsidP="002E3CD9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>
              <w:rPr>
                <w:rFonts w:ascii="Candara Light" w:hAnsi="Candara Light" w:cs="Calibri"/>
                <w:b/>
                <w:bCs/>
                <w:color w:val="4472C4"/>
              </w:rPr>
              <w:t>4. Pavušin Ines, ispitivač</w:t>
            </w:r>
          </w:p>
        </w:tc>
      </w:tr>
      <w:tr w:rsidR="002E3CD9" w14:paraId="6392249F" w14:textId="77777777" w:rsidTr="00E32762">
        <w:trPr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19671A1" w14:textId="77777777" w:rsidR="002E3CD9" w:rsidRDefault="002E3CD9" w:rsidP="002E3CD9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E3CD9" w14:paraId="5C1D0D13" w14:textId="77777777" w:rsidTr="00E32762">
        <w:trPr>
          <w:trHeight w:val="28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E09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18.6.2024. - 14:00 sati - ispitna prostorija A203</w:t>
            </w:r>
          </w:p>
        </w:tc>
      </w:tr>
      <w:tr w:rsidR="002E3CD9" w14:paraId="4F7F9DF5" w14:textId="77777777" w:rsidTr="00E3276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7F85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078E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9E31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7BD7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D03B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3B3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1694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F9B2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D18C" w14:textId="77777777" w:rsidR="002E3CD9" w:rsidRDefault="002E3CD9" w:rsidP="002E3CD9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2E3CD9" w14:paraId="267060B6" w14:textId="77777777" w:rsidTr="00E32762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B9F6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870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37AB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54F7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36A4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2E3CD9" w14:paraId="3A783A6F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DD3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28AF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Nina Požgaj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4BB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6D25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Obiteljska kuća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416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CD977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Petričević Antun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71C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501E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E3CD9" w14:paraId="1CC7F340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7C42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B9B1D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Ivan Čengić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51F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Urbana vila s tri stana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9DF1F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Petričević Antun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833CC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E3CD9" w14:paraId="39513298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A56F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965C3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Mihael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Bionda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D132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Višestambena zgrada s dva stana po stubištu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B4C98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Petričević Antun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55F98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E3CD9" w14:paraId="2E4F242D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CC07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B62E7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Ana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Štreitenberger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06F4E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Višestambena zgrada s tri stana po stubištu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5ADD6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Petričević Antun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C8FA3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E3CD9" w14:paraId="7DC1FA42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A286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06AFC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Filip Rukavina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D2A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Škola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8AE6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B4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55E68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Petričević Antun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9050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E3CD9" w14:paraId="318C9FA6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C2B2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FBDEE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Lana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Ređep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607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Vrtić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5E02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AB4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6BB9B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Petričević Antun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0125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E3CD9" w14:paraId="34E2BF9B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696F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3AC820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Lukas Gale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56C2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90FD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Javna zgrada po vlastitom izboru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2284C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Petričević Antun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B9011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E3CD9" w14:paraId="234D05CC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78A5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6A3BE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Mia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Cegledi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86DA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Energetska učinkovitost u graditeljstvu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E44323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Tomić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Nelica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085E2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E3CD9" w14:paraId="356A314B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1CA7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2C1FB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Mihael Domazet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887C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Projekt organizacije građenja za obiteljsku kuću podloge 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0E3CF5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Kordić Lidija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53E0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E3CD9" w14:paraId="544583E7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E968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941F7C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Ozana Dujić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8B6A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Projekt organizacije građenja za obiteljsku kuću podloge2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D51AE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Kordić Lidija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727F9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E3CD9" w14:paraId="7138FF63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05EB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09C969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Tea Knežević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08E1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Projekt organizacije građenja za obiteljsku kuću podloge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D81D76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Kordić Lidija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F23B1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E3CD9" w14:paraId="7B44913B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5AC0" w14:textId="77777777" w:rsidR="002E3CD9" w:rsidRDefault="002E3CD9" w:rsidP="002E3CD9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68386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Nina Šarlija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0AF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71C2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Projekt organizacije građenja za obiteljsku kuću podloge 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40876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Kordić Lidija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7FFFD" w14:textId="77777777" w:rsidR="002E3CD9" w:rsidRDefault="002E3CD9" w:rsidP="002E3CD9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76FA7" w14:paraId="6A39C3BF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D26" w14:textId="34866DD0" w:rsidR="00276FA7" w:rsidRDefault="00276FA7" w:rsidP="00276FA7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962CF7" w14:textId="392DF8C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Iva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Smiljić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7E87A" w14:textId="2A72B33C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276FA7">
              <w:rPr>
                <w:rFonts w:ascii="Candara Light" w:hAnsi="Candara Light" w:cs="Calibri"/>
                <w:color w:val="000000"/>
              </w:rPr>
              <w:t>Proizvodnja i namjena betona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AE8DF9" w14:textId="6E977A3B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Pavušin Ines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97AD3" w14:textId="44391974" w:rsidR="00276FA7" w:rsidRDefault="00276FA7" w:rsidP="00276FA7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76FA7" w14:paraId="5D2005C1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7C3F" w14:textId="77777777" w:rsidR="00276FA7" w:rsidRDefault="00276FA7" w:rsidP="00276FA7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9F4172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Toni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Marjančević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E93F9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Prednapregnuti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beton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9F7DF7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Pavušin Ines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043A6" w14:textId="77777777" w:rsidR="00276FA7" w:rsidRDefault="00276FA7" w:rsidP="00276FA7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76FA7" w14:paraId="0761536D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9DC6" w14:textId="77777777" w:rsidR="00276FA7" w:rsidRDefault="00276FA7" w:rsidP="00276FA7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76748C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Lara Mišić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DA81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850D1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Čelik u graditeljstvu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467B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C9AD62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Pavušin Ines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D5421" w14:textId="77777777" w:rsidR="00276FA7" w:rsidRDefault="00276FA7" w:rsidP="00276FA7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76FA7" w14:paraId="6D7E921A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437B" w14:textId="77777777" w:rsidR="00276FA7" w:rsidRDefault="00276FA7" w:rsidP="00276FA7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8B9914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Klara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Mijaković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C7479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Ispitivanje betona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287D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5717C7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Pavušin Ines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81B5C" w14:textId="77777777" w:rsidR="00276FA7" w:rsidRDefault="00276FA7" w:rsidP="00276FA7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76FA7" w14:paraId="36E579CD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F0D" w14:textId="77777777" w:rsidR="00276FA7" w:rsidRDefault="00276FA7" w:rsidP="00276FA7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5A8616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Tamara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Ivanšić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6D4F5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Vrste i namjena nosača u graditeljstvu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B4821D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Pavušin Ines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05478" w14:textId="77777777" w:rsidR="00276FA7" w:rsidRDefault="00276FA7" w:rsidP="00276FA7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76FA7" w14:paraId="46F8875B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9134" w14:textId="77777777" w:rsidR="00276FA7" w:rsidRDefault="00276FA7" w:rsidP="00276FA7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9548AA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Marcel Lončar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17442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Dimenzionirati slobodno poduprtu AB ploču na zadane parametre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A5BAEE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Pavušin Ines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103B8" w14:textId="77777777" w:rsidR="00276FA7" w:rsidRDefault="00276FA7" w:rsidP="00276FA7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76FA7" w14:paraId="71F9DBE7" w14:textId="77777777" w:rsidTr="00E32762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7BE9" w14:textId="77777777" w:rsidR="00276FA7" w:rsidRDefault="00276FA7" w:rsidP="00276FA7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3768EB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Franka Raguž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0DFF4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Tema po izboru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učenika:Drvo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kao nosivi element u graditeljstvu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5C72A7" w14:textId="77777777" w:rsidR="00276FA7" w:rsidRDefault="00276FA7" w:rsidP="00276FA7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Pavušin Ines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7306E" w14:textId="77777777" w:rsidR="00276FA7" w:rsidRDefault="00276FA7" w:rsidP="00276FA7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4.F</w:t>
            </w:r>
          </w:p>
        </w:tc>
      </w:tr>
      <w:tr w:rsidR="00276FA7" w:rsidRPr="00E32762" w14:paraId="4554F46F" w14:textId="77777777" w:rsidTr="00276FA7">
        <w:trPr>
          <w:gridAfter w:val="1"/>
          <w:wAfter w:w="536" w:type="dxa"/>
          <w:trHeight w:val="288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00A6" w14:textId="77777777" w:rsidR="00276FA7" w:rsidRPr="00E32762" w:rsidRDefault="00276FA7" w:rsidP="00276FA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AC96" w14:textId="77777777" w:rsidR="00276FA7" w:rsidRPr="00E32762" w:rsidRDefault="00276FA7" w:rsidP="00276FA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A686" w14:textId="77777777" w:rsidR="00276FA7" w:rsidRPr="00E32762" w:rsidRDefault="00276FA7" w:rsidP="00276FA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26B8" w14:textId="77777777" w:rsidR="00276FA7" w:rsidRPr="00E32762" w:rsidRDefault="00276FA7" w:rsidP="00276FA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119E" w14:textId="77777777" w:rsidR="00276FA7" w:rsidRPr="00E32762" w:rsidRDefault="00276FA7" w:rsidP="00276FA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E41E" w14:textId="77777777" w:rsidR="00276FA7" w:rsidRPr="00E32762" w:rsidRDefault="00276FA7" w:rsidP="00276FA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2757" w14:textId="77777777" w:rsidR="00276FA7" w:rsidRPr="00E32762" w:rsidRDefault="00276FA7" w:rsidP="00276FA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29A4" w14:textId="77777777" w:rsidR="00276FA7" w:rsidRPr="00E32762" w:rsidRDefault="00276FA7" w:rsidP="00276FA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6E4A" w14:textId="77777777" w:rsidR="00276FA7" w:rsidRPr="00E32762" w:rsidRDefault="00276FA7" w:rsidP="00276FA7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276FA7" w14:paraId="0930FB1F" w14:textId="77777777" w:rsidTr="00E32762">
        <w:trPr>
          <w:gridAfter w:val="1"/>
          <w:wAfter w:w="536" w:type="dxa"/>
          <w:trHeight w:val="28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7322136" w14:textId="77777777" w:rsidR="00276FA7" w:rsidRDefault="00276FA7" w:rsidP="00276FA7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276FA7" w14:paraId="2C130F43" w14:textId="77777777" w:rsidTr="00E32762">
        <w:trPr>
          <w:gridAfter w:val="1"/>
          <w:wAfter w:w="536" w:type="dxa"/>
          <w:trHeight w:val="28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371E9A52" w14:textId="77777777" w:rsidR="00276FA7" w:rsidRDefault="00276FA7" w:rsidP="00276FA7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lastRenderedPageBreak/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586E054B" w14:textId="77777777" w:rsidR="00054181" w:rsidRDefault="00054181" w:rsidP="00E32762">
      <w:pPr>
        <w:spacing w:before="20" w:after="20" w:line="240" w:lineRule="exact"/>
      </w:pPr>
    </w:p>
    <w:sectPr w:rsidR="00054181" w:rsidSect="009B57FB">
      <w:headerReference w:type="default" r:id="rId9"/>
      <w:footerReference w:type="default" r:id="rId10"/>
      <w:pgSz w:w="11906" w:h="16838" w:code="9"/>
      <w:pgMar w:top="567" w:right="1134" w:bottom="96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99223" w14:textId="77777777" w:rsidR="000D0C36" w:rsidRDefault="000D0C36" w:rsidP="000F4CDA">
      <w:pPr>
        <w:spacing w:after="0" w:line="240" w:lineRule="auto"/>
      </w:pPr>
      <w:r>
        <w:separator/>
      </w:r>
    </w:p>
  </w:endnote>
  <w:endnote w:type="continuationSeparator" w:id="0">
    <w:p w14:paraId="6FCAB172" w14:textId="77777777" w:rsidR="000D0C36" w:rsidRDefault="000D0C36" w:rsidP="000F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64D0D" w14:textId="532B24C7" w:rsidR="000D0C36" w:rsidRPr="00B42018" w:rsidRDefault="000D0C36" w:rsidP="009B57FB">
    <w:pPr>
      <w:pStyle w:val="Podnoj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4884"/>
      </w:tabs>
      <w:ind w:right="-284"/>
      <w:rPr>
        <w:rFonts w:ascii="Candara Light" w:hAnsi="Candara Light" w:cstheme="majorHAnsi"/>
        <w:sz w:val="12"/>
        <w:szCs w:val="12"/>
      </w:rPr>
    </w:pPr>
    <w:r w:rsidRPr="00BF11BF">
      <w:rPr>
        <w:rFonts w:ascii="Candara Light" w:hAnsi="Candara Light" w:cstheme="majorHAnsi"/>
        <w:sz w:val="12"/>
        <w:szCs w:val="12"/>
      </w:rPr>
      <w:t>Lista@</w:t>
    </w:r>
    <w:r>
      <w:rPr>
        <w:rFonts w:ascii="Candara Light" w:hAnsi="Candara Light" w:cstheme="majorHAnsi"/>
        <w:sz w:val="12"/>
        <w:szCs w:val="12"/>
      </w:rPr>
      <w:t>Raspored</w:t>
    </w:r>
    <w:r w:rsidRPr="00BF11BF">
      <w:rPr>
        <w:rFonts w:ascii="Candara Light" w:hAnsi="Candara Light" w:cstheme="majorHAnsi"/>
        <w:sz w:val="12"/>
        <w:szCs w:val="12"/>
      </w:rPr>
      <w:t>.docx</w:t>
    </w:r>
    <w:r>
      <w:rPr>
        <w:rFonts w:ascii="Candara Light" w:hAnsi="Candara Light" w:cstheme="majorHAnsi"/>
        <w:sz w:val="12"/>
        <w:szCs w:val="12"/>
      </w:rPr>
      <w:tab/>
    </w:r>
    <w:r>
      <w:rPr>
        <w:rFonts w:ascii="Candara Light" w:hAnsi="Candara Light" w:cstheme="majorHAnsi"/>
        <w:sz w:val="12"/>
        <w:szCs w:val="12"/>
      </w:rPr>
      <w:fldChar w:fldCharType="begin"/>
    </w:r>
    <w:r>
      <w:rPr>
        <w:rFonts w:ascii="Candara Light" w:hAnsi="Candara Light" w:cstheme="majorHAnsi"/>
        <w:sz w:val="12"/>
        <w:szCs w:val="12"/>
      </w:rPr>
      <w:instrText xml:space="preserve"> DATE  \@ "dddd, d. MMMM yyyy."  \* MERGEFORMAT </w:instrText>
    </w:r>
    <w:r>
      <w:rPr>
        <w:rFonts w:ascii="Candara Light" w:hAnsi="Candara Light" w:cstheme="majorHAnsi"/>
        <w:sz w:val="12"/>
        <w:szCs w:val="12"/>
      </w:rPr>
      <w:fldChar w:fldCharType="separate"/>
    </w:r>
    <w:r w:rsidR="00687F15">
      <w:rPr>
        <w:rFonts w:ascii="Candara Light" w:hAnsi="Candara Light" w:cstheme="majorHAnsi"/>
        <w:noProof/>
        <w:sz w:val="12"/>
        <w:szCs w:val="12"/>
      </w:rPr>
      <w:t>petak, 14. lipnja 2024.</w:t>
    </w:r>
    <w:r>
      <w:rPr>
        <w:rFonts w:ascii="Candara Light" w:hAnsi="Candara Light" w:cstheme="majorHAnsi"/>
        <w:sz w:val="12"/>
        <w:szCs w:val="12"/>
      </w:rPr>
      <w:fldChar w:fldCharType="end"/>
    </w:r>
    <w:r>
      <w:rPr>
        <w:rFonts w:ascii="Candara Light" w:hAnsi="Candara Light" w:cstheme="majorHAnsi"/>
        <w:sz w:val="12"/>
        <w:szCs w:val="12"/>
      </w:rPr>
      <w:t xml:space="preserve"> - </w:t>
    </w:r>
    <w:r>
      <w:rPr>
        <w:rFonts w:ascii="Candara Light" w:hAnsi="Candara Light" w:cstheme="majorHAnsi"/>
        <w:sz w:val="12"/>
        <w:szCs w:val="12"/>
      </w:rPr>
      <w:fldChar w:fldCharType="begin"/>
    </w:r>
    <w:r>
      <w:rPr>
        <w:rFonts w:ascii="Candara Light" w:hAnsi="Candara Light" w:cstheme="majorHAnsi"/>
        <w:sz w:val="12"/>
        <w:szCs w:val="12"/>
      </w:rPr>
      <w:instrText xml:space="preserve"> TIME  \@ "HH:mm:ss"  \* MERGEFORMAT </w:instrText>
    </w:r>
    <w:r>
      <w:rPr>
        <w:rFonts w:ascii="Candara Light" w:hAnsi="Candara Light" w:cstheme="majorHAnsi"/>
        <w:sz w:val="12"/>
        <w:szCs w:val="12"/>
      </w:rPr>
      <w:fldChar w:fldCharType="separate"/>
    </w:r>
    <w:r w:rsidR="00687F15">
      <w:rPr>
        <w:rFonts w:ascii="Candara Light" w:hAnsi="Candara Light" w:cstheme="majorHAnsi"/>
        <w:noProof/>
        <w:sz w:val="12"/>
        <w:szCs w:val="12"/>
      </w:rPr>
      <w:t>21:39:40</w:t>
    </w:r>
    <w:r>
      <w:rPr>
        <w:rFonts w:ascii="Candara Light" w:hAnsi="Candara Light" w:cstheme="majorHAnsi"/>
        <w:sz w:val="12"/>
        <w:szCs w:val="12"/>
      </w:rPr>
      <w:fldChar w:fldCharType="end"/>
    </w:r>
    <w:r>
      <w:rPr>
        <w:rFonts w:ascii="Candara Light" w:hAnsi="Candara Light" w:cstheme="majorHAnsi"/>
        <w:sz w:val="12"/>
        <w:szCs w:val="12"/>
      </w:rPr>
      <w:tab/>
    </w:r>
    <w:r w:rsidRPr="00BE36D4">
      <w:rPr>
        <w:rFonts w:ascii="Candara Light" w:hAnsi="Candara Light" w:cstheme="majorHAnsi"/>
        <w:sz w:val="12"/>
        <w:szCs w:val="12"/>
      </w:rPr>
      <w:t>PD@</w:t>
    </w:r>
    <w:r>
      <w:rPr>
        <w:rFonts w:ascii="Candara Light" w:hAnsi="Candara Light" w:cstheme="majorHAnsi"/>
        <w:sz w:val="12"/>
        <w:szCs w:val="12"/>
      </w:rPr>
      <w:t>RUPSIP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D227F" w14:textId="77777777" w:rsidR="000D0C36" w:rsidRDefault="000D0C36" w:rsidP="000F4CDA">
      <w:pPr>
        <w:spacing w:after="0" w:line="240" w:lineRule="auto"/>
      </w:pPr>
      <w:r>
        <w:separator/>
      </w:r>
    </w:p>
  </w:footnote>
  <w:footnote w:type="continuationSeparator" w:id="0">
    <w:p w14:paraId="177FA3B9" w14:textId="77777777" w:rsidR="000D0C36" w:rsidRDefault="000D0C36" w:rsidP="000F4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B3B49" w14:textId="77777777" w:rsidR="000D0C36" w:rsidRPr="00274A1F" w:rsidRDefault="000D0C36" w:rsidP="009B57FB">
    <w:pPr>
      <w:pStyle w:val="Zaglavlje"/>
      <w:pBdr>
        <w:bottom w:val="single" w:sz="4" w:space="1" w:color="auto"/>
      </w:pBdr>
      <w:tabs>
        <w:tab w:val="clear" w:pos="4536"/>
        <w:tab w:val="clear" w:pos="9072"/>
        <w:tab w:val="right" w:pos="9214"/>
        <w:tab w:val="right" w:pos="14742"/>
        <w:tab w:val="right" w:pos="15593"/>
      </w:tabs>
      <w:ind w:right="-284"/>
      <w:rPr>
        <w:rFonts w:ascii="Candara Light" w:hAnsi="Candara Light" w:cstheme="majorHAnsi"/>
        <w:sz w:val="16"/>
        <w:szCs w:val="16"/>
      </w:rPr>
    </w:pPr>
    <w:r w:rsidRPr="003D5E3E">
      <w:rPr>
        <w:rFonts w:ascii="Candara Light" w:hAnsi="Candara Light"/>
        <w:noProof/>
        <w:sz w:val="8"/>
        <w:szCs w:val="8"/>
      </w:rPr>
      <w:drawing>
        <wp:anchor distT="0" distB="0" distL="114300" distR="114300" simplePos="0" relativeHeight="251657216" behindDoc="1" locked="0" layoutInCell="1" allowOverlap="1" wp14:anchorId="79A923CD" wp14:editId="68CF72D2">
          <wp:simplePos x="0" y="0"/>
          <wp:positionH relativeFrom="leftMargin">
            <wp:posOffset>6641465</wp:posOffset>
          </wp:positionH>
          <wp:positionV relativeFrom="topMargin">
            <wp:posOffset>516255</wp:posOffset>
          </wp:positionV>
          <wp:extent cx="388800" cy="64800"/>
          <wp:effectExtent l="0" t="0" r="0" b="0"/>
          <wp:wrapNone/>
          <wp:docPr id="1800237564" name="Slika 1800237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11BF">
      <w:rPr>
        <w:rFonts w:ascii="Candara Light" w:hAnsi="Candara Light"/>
        <w:b/>
        <w:bCs/>
        <w:sz w:val="20"/>
        <w:szCs w:val="20"/>
      </w:rPr>
      <w:t xml:space="preserve"> </w:t>
    </w:r>
    <w:r>
      <w:rPr>
        <w:rFonts w:ascii="Candara Light" w:hAnsi="Candara Light"/>
        <w:b/>
        <w:bCs/>
        <w:sz w:val="20"/>
        <w:szCs w:val="20"/>
      </w:rPr>
      <w:t>Raspored učenika po skupinama i ispitnim prostorijama</w:t>
    </w:r>
    <w:r w:rsidR="00C87678">
      <w:rPr>
        <w:rFonts w:ascii="Candara Light" w:hAnsi="Candara Light" w:cstheme="majorHAnsi"/>
        <w:noProof/>
        <w:sz w:val="16"/>
        <w:szCs w:val="16"/>
      </w:rPr>
      <w:pict w14:anchorId="7974C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7877" o:spid="_x0000_s1025" type="#_x0000_t75" style="position:absolute;margin-left:0;margin-top:0;width:372.6pt;height:362.45pt;z-index:-251658240;mso-position-horizontal:center;mso-position-horizontal-relative:margin;mso-position-vertical:center;mso-position-vertical-relative:margin" o:allowincell="f">
          <v:imagedata r:id="rId2" o:title="logotip škole BW" gain="19661f" blacklevel="22938f"/>
          <w10:wrap anchorx="margin" anchory="margin"/>
        </v:shape>
      </w:pict>
    </w:r>
    <w:r>
      <w:rPr>
        <w:rFonts w:ascii="Candara Light" w:hAnsi="Candara Light" w:cstheme="majorHAnsi"/>
        <w:sz w:val="16"/>
        <w:szCs w:val="16"/>
      </w:rPr>
      <w:tab/>
    </w:r>
    <w:r w:rsidRPr="00BE36D4">
      <w:rPr>
        <w:rFonts w:ascii="Candara Light" w:hAnsi="Candara Light" w:cstheme="majorHAnsi"/>
        <w:sz w:val="16"/>
        <w:szCs w:val="16"/>
      </w:rPr>
      <w:t xml:space="preserve"> Digitalizirani dokument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Users\ZRuscic\OneDrive - CARNET\Škola\Ravnatelj\SkupnaPisma\ZavrsniRad\Teme@Završni@Radovi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WithCHeaderNO1`"/>
    <w:viewMergedData/>
    <w:checkErrors w:val="3"/>
    <w:odso>
      <w:udl w:val="Provider=Microsoft.ACE.OLEDB.12.0;User ID=Admin;Data Source=C:\Users\ZRuscic\OneDrive - CARNET\Škola\Ravnatelj\SkupnaPisma\ZavrsniRad\Teme@Završni@Radovi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WithCHeaderNO1"/>
      <w:src r:id="rId2"/>
      <w:colDelim w:val="9"/>
      <w:type w:val="database"/>
      <w:fHdr/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</w:odso>
  </w:mailMerge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D9"/>
    <w:rsid w:val="00021CED"/>
    <w:rsid w:val="00054181"/>
    <w:rsid w:val="000B01F9"/>
    <w:rsid w:val="000C3AD6"/>
    <w:rsid w:val="000D0C36"/>
    <w:rsid w:val="000D4D02"/>
    <w:rsid w:val="000F4CDA"/>
    <w:rsid w:val="00154BB4"/>
    <w:rsid w:val="00252229"/>
    <w:rsid w:val="00274A1F"/>
    <w:rsid w:val="00276FA7"/>
    <w:rsid w:val="00277334"/>
    <w:rsid w:val="002C1306"/>
    <w:rsid w:val="002C64B7"/>
    <w:rsid w:val="002D5544"/>
    <w:rsid w:val="002E3CD9"/>
    <w:rsid w:val="002E7E9A"/>
    <w:rsid w:val="002F6EB0"/>
    <w:rsid w:val="003E187D"/>
    <w:rsid w:val="00446601"/>
    <w:rsid w:val="00485733"/>
    <w:rsid w:val="004C594A"/>
    <w:rsid w:val="00505ECC"/>
    <w:rsid w:val="00555B18"/>
    <w:rsid w:val="00595316"/>
    <w:rsid w:val="00605DDC"/>
    <w:rsid w:val="006471D4"/>
    <w:rsid w:val="00687F15"/>
    <w:rsid w:val="006D41E0"/>
    <w:rsid w:val="006D66E9"/>
    <w:rsid w:val="00727E7C"/>
    <w:rsid w:val="007554C7"/>
    <w:rsid w:val="007A522E"/>
    <w:rsid w:val="007A6479"/>
    <w:rsid w:val="007E6058"/>
    <w:rsid w:val="00806C50"/>
    <w:rsid w:val="008149D1"/>
    <w:rsid w:val="008966CD"/>
    <w:rsid w:val="008B513C"/>
    <w:rsid w:val="00956CED"/>
    <w:rsid w:val="009B4D4E"/>
    <w:rsid w:val="009B57FB"/>
    <w:rsid w:val="00AD727B"/>
    <w:rsid w:val="00B04196"/>
    <w:rsid w:val="00B2504B"/>
    <w:rsid w:val="00B3446F"/>
    <w:rsid w:val="00B42018"/>
    <w:rsid w:val="00B95525"/>
    <w:rsid w:val="00B97AF0"/>
    <w:rsid w:val="00BF11BF"/>
    <w:rsid w:val="00C11743"/>
    <w:rsid w:val="00C71DFC"/>
    <w:rsid w:val="00C87678"/>
    <w:rsid w:val="00CE5254"/>
    <w:rsid w:val="00CF1507"/>
    <w:rsid w:val="00D662E7"/>
    <w:rsid w:val="00D87DB4"/>
    <w:rsid w:val="00DE7EB9"/>
    <w:rsid w:val="00E32762"/>
    <w:rsid w:val="00F554CF"/>
    <w:rsid w:val="00F813B5"/>
    <w:rsid w:val="00F8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C2464"/>
  <w15:chartTrackingRefBased/>
  <w15:docId w15:val="{707323EA-44B1-471E-AB85-2F9C8514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CDA"/>
  </w:style>
  <w:style w:type="paragraph" w:styleId="Podnoje">
    <w:name w:val="footer"/>
    <w:basedOn w:val="Normal"/>
    <w:link w:val="PodnojeChar"/>
    <w:uiPriority w:val="99"/>
    <w:unhideWhenUsed/>
    <w:rsid w:val="000F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4CDA"/>
  </w:style>
  <w:style w:type="paragraph" w:styleId="Tekstbalonia">
    <w:name w:val="Balloon Text"/>
    <w:basedOn w:val="Normal"/>
    <w:link w:val="TekstbaloniaChar"/>
    <w:uiPriority w:val="99"/>
    <w:semiHidden/>
    <w:unhideWhenUsed/>
    <w:rsid w:val="000D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Korisnik\OneDrive%20-%20CARNET\&#352;kola\Ravnatelj\SkupnaPisma\ZavrsniRad\Teme@Zavr&#353;ni@Radovi.xlsm" TargetMode="External"/><Relationship Id="rId1" Type="http://schemas.openxmlformats.org/officeDocument/2006/relationships/attachedTemplate" Target="file:///C:\Zadu&#382;enja\Maturanti\Lista@Raspored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8169BAEC4A1146B0C6F27829F4435B" ma:contentTypeVersion="18" ma:contentTypeDescription="Stvaranje novog dokumenta." ma:contentTypeScope="" ma:versionID="8c4956343d54987cd4ee4e072dcafe22">
  <xsd:schema xmlns:xsd="http://www.w3.org/2001/XMLSchema" xmlns:xs="http://www.w3.org/2001/XMLSchema" xmlns:p="http://schemas.microsoft.com/office/2006/metadata/properties" xmlns:ns2="489c566f-43ed-4e1d-97c9-abeefb6ce37b" xmlns:ns3="78c4ec15-852c-4553-998d-b1310751ed05" targetNamespace="http://schemas.microsoft.com/office/2006/metadata/properties" ma:root="true" ma:fieldsID="2305697a24ec800453d208b920b2ab3d" ns2:_="" ns3:_="">
    <xsd:import namespace="489c566f-43ed-4e1d-97c9-abeefb6ce37b"/>
    <xsd:import namespace="78c4ec15-852c-4553-998d-b1310751e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c566f-43ed-4e1d-97c9-abeefb6ce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4ec15-852c-4553-998d-b1310751e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bc463f-34f6-4431-9d54-8a94bd4bbe4f}" ma:internalName="TaxCatchAll" ma:showField="CatchAllData" ma:web="78c4ec15-852c-4553-998d-b1310751e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03F27-A425-40FB-BE79-13AFB0591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CC7A1-389A-4CF2-848F-5C871B76E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86F380-F0F3-4DBB-9C67-852A7F789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c566f-43ed-4e1d-97c9-abeefb6ce37b"/>
    <ds:schemaRef ds:uri="78c4ec15-852c-4553-998d-b1310751e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Lista@Raspored.dotx</Template>
  <TotalTime>18</TotalTime>
  <Pages>17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Ruščić</dc:creator>
  <cp:keywords/>
  <dc:description/>
  <cp:lastModifiedBy>Zlatko Ruščić</cp:lastModifiedBy>
  <cp:revision>4</cp:revision>
  <cp:lastPrinted>2024-06-14T16:10:00Z</cp:lastPrinted>
  <dcterms:created xsi:type="dcterms:W3CDTF">2024-06-14T19:41:00Z</dcterms:created>
  <dcterms:modified xsi:type="dcterms:W3CDTF">2024-06-14T19:57:00Z</dcterms:modified>
</cp:coreProperties>
</file>